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84"/>
        <w:gridCol w:w="452"/>
        <w:gridCol w:w="6054"/>
      </w:tblGrid>
      <w:tr w:rsidR="00CA1F0E" w:rsidRPr="00A21F86" w:rsidTr="005E48DE">
        <w:trPr>
          <w:trHeight w:val="1710"/>
        </w:trPr>
        <w:tc>
          <w:tcPr>
            <w:tcW w:w="3984" w:type="dxa"/>
            <w:vMerge w:val="restart"/>
          </w:tcPr>
          <w:p w:rsidR="005E48DE" w:rsidRPr="00A21F86" w:rsidRDefault="00865CC1" w:rsidP="005E48DE">
            <w:pPr>
              <w:pStyle w:val="Titel"/>
              <w:rPr>
                <w:rFonts w:ascii="Segoe UI" w:eastAsiaTheme="minorEastAsia" w:hAnsi="Segoe UI" w:cs="Segoe UI"/>
                <w:caps w:val="0"/>
                <w:spacing w:val="0"/>
                <w:kern w:val="0"/>
                <w:sz w:val="22"/>
                <w:szCs w:val="24"/>
              </w:rPr>
            </w:pPr>
            <w:r w:rsidRPr="00A21F86">
              <w:rPr>
                <w:rFonts w:ascii="Segoe UI" w:hAnsi="Segoe UI" w:cs="Segoe UI"/>
              </w:rPr>
              <w:t xml:space="preserve">Dein Name </w:t>
            </w:r>
          </w:p>
          <w:p w:rsidR="00CA1F0E" w:rsidRPr="00A21F86" w:rsidRDefault="00CA1F0E" w:rsidP="00CA1F0E">
            <w:pPr>
              <w:tabs>
                <w:tab w:val="left" w:pos="990"/>
              </w:tabs>
              <w:jc w:val="center"/>
              <w:rPr>
                <w:rFonts w:ascii="Segoe UI" w:hAnsi="Segoe UI" w:cs="Segoe UI"/>
              </w:rPr>
            </w:pPr>
          </w:p>
        </w:tc>
        <w:tc>
          <w:tcPr>
            <w:tcW w:w="452" w:type="dxa"/>
            <w:vMerge w:val="restart"/>
            <w:shd w:val="clear" w:color="auto" w:fill="99CB38" w:themeFill="accent1"/>
          </w:tcPr>
          <w:p w:rsidR="005E48DE" w:rsidRPr="00A21F86" w:rsidRDefault="005E48DE" w:rsidP="003E3C6A">
            <w:pPr>
              <w:tabs>
                <w:tab w:val="left" w:pos="990"/>
              </w:tabs>
              <w:rPr>
                <w:rFonts w:ascii="Segoe UI" w:hAnsi="Segoe UI" w:cs="Segoe UI"/>
              </w:rPr>
            </w:pPr>
          </w:p>
          <w:p w:rsidR="005E48DE" w:rsidRPr="00A21F86" w:rsidRDefault="005E48DE" w:rsidP="005E48DE">
            <w:pPr>
              <w:rPr>
                <w:rFonts w:ascii="Segoe UI" w:hAnsi="Segoe UI" w:cs="Segoe UI"/>
              </w:rPr>
            </w:pPr>
          </w:p>
          <w:p w:rsidR="005E48DE" w:rsidRPr="00A21F86" w:rsidRDefault="005E48DE" w:rsidP="005E48DE">
            <w:pPr>
              <w:rPr>
                <w:rFonts w:ascii="Segoe UI" w:hAnsi="Segoe UI" w:cs="Segoe UI"/>
              </w:rPr>
            </w:pPr>
          </w:p>
          <w:p w:rsidR="00952D94" w:rsidRPr="00A21F86" w:rsidRDefault="00952D94" w:rsidP="005E48DE">
            <w:pPr>
              <w:rPr>
                <w:rFonts w:ascii="Segoe UI" w:hAnsi="Segoe UI" w:cs="Segoe UI"/>
              </w:rPr>
            </w:pPr>
          </w:p>
          <w:p w:rsidR="00952D94" w:rsidRPr="00A21F86" w:rsidRDefault="00952D94" w:rsidP="00952D94">
            <w:pPr>
              <w:rPr>
                <w:rFonts w:ascii="Segoe UI" w:hAnsi="Segoe UI" w:cs="Segoe UI"/>
              </w:rPr>
            </w:pPr>
          </w:p>
          <w:p w:rsidR="00952D94" w:rsidRPr="00A21F86" w:rsidRDefault="00952D94" w:rsidP="00952D94">
            <w:pPr>
              <w:rPr>
                <w:rFonts w:ascii="Segoe UI" w:hAnsi="Segoe UI" w:cs="Segoe UI"/>
              </w:rPr>
            </w:pPr>
          </w:p>
          <w:p w:rsidR="00952D94" w:rsidRPr="00A21F86" w:rsidRDefault="00952D94" w:rsidP="00952D94">
            <w:pPr>
              <w:rPr>
                <w:rFonts w:ascii="Segoe UI" w:hAnsi="Segoe UI" w:cs="Segoe UI"/>
              </w:rPr>
            </w:pPr>
          </w:p>
          <w:p w:rsidR="00952D94" w:rsidRPr="00A21F86" w:rsidRDefault="00952D94" w:rsidP="00952D94">
            <w:pPr>
              <w:rPr>
                <w:rFonts w:ascii="Segoe UI" w:hAnsi="Segoe UI" w:cs="Segoe UI"/>
              </w:rPr>
            </w:pPr>
          </w:p>
          <w:p w:rsidR="00952D94" w:rsidRPr="00A21F86" w:rsidRDefault="00952D94" w:rsidP="00952D94">
            <w:pPr>
              <w:rPr>
                <w:rFonts w:ascii="Segoe UI" w:hAnsi="Segoe UI" w:cs="Segoe UI"/>
              </w:rPr>
            </w:pPr>
          </w:p>
          <w:p w:rsidR="00952D94" w:rsidRPr="00A21F86" w:rsidRDefault="00952D94" w:rsidP="00952D94">
            <w:pPr>
              <w:rPr>
                <w:rFonts w:ascii="Segoe UI" w:hAnsi="Segoe UI" w:cs="Segoe UI"/>
              </w:rPr>
            </w:pPr>
          </w:p>
          <w:p w:rsidR="00952D94" w:rsidRPr="00A21F86" w:rsidRDefault="00952D94" w:rsidP="00952D94">
            <w:pPr>
              <w:rPr>
                <w:rFonts w:ascii="Segoe UI" w:hAnsi="Segoe UI" w:cs="Segoe UI"/>
              </w:rPr>
            </w:pPr>
          </w:p>
          <w:p w:rsidR="00952D94" w:rsidRPr="00A21F86" w:rsidRDefault="00952D94" w:rsidP="00952D94">
            <w:pPr>
              <w:rPr>
                <w:rFonts w:ascii="Segoe UI" w:hAnsi="Segoe UI" w:cs="Segoe UI"/>
              </w:rPr>
            </w:pPr>
          </w:p>
          <w:p w:rsidR="00952D94" w:rsidRPr="00A21F86" w:rsidRDefault="00952D94" w:rsidP="00952D94">
            <w:pPr>
              <w:rPr>
                <w:rFonts w:ascii="Segoe UI" w:hAnsi="Segoe UI" w:cs="Segoe UI"/>
              </w:rPr>
            </w:pPr>
          </w:p>
          <w:p w:rsidR="00952D94" w:rsidRPr="00A21F86" w:rsidRDefault="00952D94" w:rsidP="00952D94">
            <w:pPr>
              <w:rPr>
                <w:rFonts w:ascii="Segoe UI" w:hAnsi="Segoe UI" w:cs="Segoe UI"/>
              </w:rPr>
            </w:pPr>
          </w:p>
          <w:p w:rsidR="00952D94" w:rsidRPr="00A21F86" w:rsidRDefault="00952D94" w:rsidP="00952D94">
            <w:pPr>
              <w:rPr>
                <w:rFonts w:ascii="Segoe UI" w:hAnsi="Segoe UI" w:cs="Segoe UI"/>
              </w:rPr>
            </w:pPr>
          </w:p>
          <w:p w:rsidR="00952D94" w:rsidRPr="00A21F86" w:rsidRDefault="00952D94" w:rsidP="00952D94">
            <w:pPr>
              <w:rPr>
                <w:rFonts w:ascii="Segoe UI" w:hAnsi="Segoe UI" w:cs="Segoe UI"/>
              </w:rPr>
            </w:pPr>
          </w:p>
          <w:p w:rsidR="00952D94" w:rsidRPr="00A21F86" w:rsidRDefault="00952D94" w:rsidP="00952D94">
            <w:pPr>
              <w:rPr>
                <w:rFonts w:ascii="Segoe UI" w:hAnsi="Segoe UI" w:cs="Segoe UI"/>
              </w:rPr>
            </w:pPr>
          </w:p>
          <w:p w:rsidR="00CA1F0E" w:rsidRPr="00A21F86" w:rsidRDefault="00CA1F0E" w:rsidP="00952D94">
            <w:pPr>
              <w:rPr>
                <w:rFonts w:ascii="Segoe UI" w:hAnsi="Segoe UI" w:cs="Segoe UI"/>
              </w:rPr>
            </w:pPr>
          </w:p>
        </w:tc>
        <w:tc>
          <w:tcPr>
            <w:tcW w:w="6054" w:type="dxa"/>
            <w:shd w:val="clear" w:color="auto" w:fill="99CB38" w:themeFill="accent1"/>
            <w:vAlign w:val="center"/>
          </w:tcPr>
          <w:p w:rsidR="00CA1F0E" w:rsidRPr="00A21F86" w:rsidRDefault="00865CC1" w:rsidP="00CA1F0E">
            <w:pPr>
              <w:pStyle w:val="Adresse"/>
              <w:rPr>
                <w:rFonts w:ascii="Segoe UI" w:hAnsi="Segoe UI" w:cs="Segoe UI"/>
              </w:rPr>
            </w:pPr>
            <w:r w:rsidRPr="00A21F86">
              <w:rPr>
                <w:rFonts w:ascii="Segoe UI" w:hAnsi="Segoe UI" w:cs="Segoe UI"/>
              </w:rPr>
              <w:t xml:space="preserve">Name Ausbildungsstelle </w:t>
            </w:r>
          </w:p>
          <w:p w:rsidR="00CA1F0E" w:rsidRPr="00A21F86" w:rsidRDefault="008E6475" w:rsidP="00CA1F0E">
            <w:pPr>
              <w:pStyle w:val="Adress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z.Hd. </w:t>
            </w:r>
            <w:r w:rsidR="00865CC1" w:rsidRPr="00A21F86">
              <w:rPr>
                <w:rFonts w:ascii="Segoe UI" w:hAnsi="Segoe UI" w:cs="Segoe UI"/>
              </w:rPr>
              <w:t>Name Ansprechperson</w:t>
            </w:r>
          </w:p>
          <w:p w:rsidR="00CA1F0E" w:rsidRPr="00A21F86" w:rsidRDefault="00865CC1" w:rsidP="00CA1F0E">
            <w:pPr>
              <w:pStyle w:val="Adresse"/>
              <w:rPr>
                <w:rFonts w:ascii="Segoe UI" w:hAnsi="Segoe UI" w:cs="Segoe UI"/>
              </w:rPr>
            </w:pPr>
            <w:r w:rsidRPr="00A21F86">
              <w:rPr>
                <w:rFonts w:ascii="Segoe UI" w:hAnsi="Segoe UI" w:cs="Segoe UI"/>
              </w:rPr>
              <w:t xml:space="preserve">Straße Ausbildungsstelle </w:t>
            </w:r>
          </w:p>
          <w:p w:rsidR="00CA1F0E" w:rsidRPr="00A21F86" w:rsidRDefault="00865CC1" w:rsidP="00865CC1">
            <w:pPr>
              <w:pStyle w:val="Adresse"/>
              <w:rPr>
                <w:rFonts w:ascii="Segoe UI" w:hAnsi="Segoe UI" w:cs="Segoe UI"/>
              </w:rPr>
            </w:pPr>
            <w:r w:rsidRPr="00A21F86">
              <w:rPr>
                <w:rFonts w:ascii="Segoe UI" w:hAnsi="Segoe UI" w:cs="Segoe UI"/>
              </w:rPr>
              <w:t xml:space="preserve">Postleitzahl und Ort der Ausbildungsstelle </w:t>
            </w:r>
          </w:p>
        </w:tc>
      </w:tr>
      <w:tr w:rsidR="00CA1F0E" w:rsidRPr="00A21F86" w:rsidTr="005E48DE">
        <w:trPr>
          <w:trHeight w:val="2889"/>
        </w:trPr>
        <w:tc>
          <w:tcPr>
            <w:tcW w:w="3984" w:type="dxa"/>
            <w:vMerge/>
            <w:vAlign w:val="bottom"/>
          </w:tcPr>
          <w:p w:rsidR="00CA1F0E" w:rsidRPr="00A21F86" w:rsidRDefault="00CA1F0E" w:rsidP="00776643">
            <w:pPr>
              <w:tabs>
                <w:tab w:val="left" w:pos="990"/>
              </w:tabs>
              <w:jc w:val="center"/>
              <w:rPr>
                <w:rFonts w:ascii="Segoe UI" w:hAnsi="Segoe UI" w:cs="Segoe UI"/>
                <w:noProof/>
              </w:rPr>
            </w:pPr>
          </w:p>
        </w:tc>
        <w:tc>
          <w:tcPr>
            <w:tcW w:w="452" w:type="dxa"/>
            <w:vMerge/>
            <w:shd w:val="clear" w:color="auto" w:fill="99CB38" w:themeFill="accent1"/>
          </w:tcPr>
          <w:p w:rsidR="00CA1F0E" w:rsidRPr="00A21F86" w:rsidRDefault="00CA1F0E" w:rsidP="00776643">
            <w:pPr>
              <w:tabs>
                <w:tab w:val="left" w:pos="990"/>
              </w:tabs>
              <w:rPr>
                <w:rFonts w:ascii="Segoe UI" w:hAnsi="Segoe UI" w:cs="Segoe UI"/>
              </w:rPr>
            </w:pPr>
          </w:p>
        </w:tc>
        <w:tc>
          <w:tcPr>
            <w:tcW w:w="6054" w:type="dxa"/>
            <w:vMerge w:val="restart"/>
            <w:tcMar>
              <w:top w:w="720" w:type="dxa"/>
            </w:tcMar>
          </w:tcPr>
          <w:p w:rsidR="00CA1F0E" w:rsidRPr="00A21F86" w:rsidRDefault="00865CC1" w:rsidP="00CA1F0E">
            <w:pPr>
              <w:rPr>
                <w:rFonts w:ascii="Segoe UI" w:hAnsi="Segoe UI" w:cs="Segoe UI"/>
              </w:rPr>
            </w:pPr>
            <w:r w:rsidRPr="00A21F86">
              <w:rPr>
                <w:rFonts w:ascii="Segoe UI" w:hAnsi="Segoe UI" w:cs="Segoe UI"/>
                <w:lang w:bidi="de-DE"/>
              </w:rPr>
              <w:t>Sehr geehrte(r) Name Ansprechperson</w:t>
            </w:r>
            <w:r w:rsidR="00CA1F0E" w:rsidRPr="00A21F86">
              <w:rPr>
                <w:rFonts w:ascii="Segoe UI" w:hAnsi="Segoe UI" w:cs="Segoe UI"/>
                <w:lang w:bidi="de-DE"/>
              </w:rPr>
              <w:t>,</w:t>
            </w:r>
          </w:p>
          <w:p w:rsidR="00865CC1" w:rsidRPr="00A21F86" w:rsidRDefault="00865CC1" w:rsidP="00865CC1">
            <w:pPr>
              <w:rPr>
                <w:rFonts w:ascii="Segoe UI" w:hAnsi="Segoe UI" w:cs="Segoe UI"/>
              </w:rPr>
            </w:pPr>
            <w:r w:rsidRPr="00A21F86">
              <w:rPr>
                <w:rFonts w:ascii="Segoe UI" w:hAnsi="Segoe UI" w:cs="Segoe UI"/>
              </w:rPr>
              <w:t xml:space="preserve">hiermit bewerbe ich mich um die von Ihnen auf (z.B. </w:t>
            </w:r>
            <w:hyperlink r:id="rId10" w:history="1">
              <w:r w:rsidRPr="00A21F86">
                <w:rPr>
                  <w:rStyle w:val="Hyperlink"/>
                  <w:rFonts w:ascii="Segoe UI" w:hAnsi="Segoe UI" w:cs="Segoe UI"/>
                </w:rPr>
                <w:t>www.jobbörse</w:t>
              </w:r>
            </w:hyperlink>
            <w:r w:rsidRPr="00A21F86">
              <w:rPr>
                <w:rFonts w:ascii="Segoe UI" w:hAnsi="Segoe UI" w:cs="Segoe UI"/>
              </w:rPr>
              <w:t xml:space="preserve"> xy.de) ausgeschriebene Ausbildungsstelle/Praktikumstelle/FSJ-Stelle. </w:t>
            </w:r>
          </w:p>
          <w:p w:rsidR="00CC1DF5" w:rsidRDefault="00CC1DF5" w:rsidP="00865CC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Ich</w:t>
            </w:r>
            <w:r w:rsidRPr="00A21F86">
              <w:rPr>
                <w:rFonts w:ascii="Segoe UI" w:hAnsi="Segoe UI" w:cs="Segoe UI"/>
              </w:rPr>
              <w:t xml:space="preserve"> int</w:t>
            </w:r>
            <w:bookmarkStart w:id="0" w:name="_GoBack"/>
            <w:bookmarkEnd w:id="0"/>
            <w:r w:rsidRPr="00A21F86">
              <w:rPr>
                <w:rFonts w:ascii="Segoe UI" w:hAnsi="Segoe UI" w:cs="Segoe UI"/>
              </w:rPr>
              <w:t>eressiere mich sehr für diesen Beruf.</w:t>
            </w:r>
          </w:p>
          <w:p w:rsidR="00865CC1" w:rsidRPr="00A21F86" w:rsidRDefault="00865CC1" w:rsidP="00865CC1">
            <w:pPr>
              <w:rPr>
                <w:rFonts w:ascii="Segoe UI" w:hAnsi="Segoe UI" w:cs="Segoe UI"/>
              </w:rPr>
            </w:pPr>
            <w:r w:rsidRPr="00A21F86">
              <w:rPr>
                <w:rFonts w:ascii="Segoe UI" w:hAnsi="Segoe UI" w:cs="Segoe UI"/>
              </w:rPr>
              <w:t xml:space="preserve">Wie Sie </w:t>
            </w:r>
            <w:r w:rsidR="00CC1DF5" w:rsidRPr="00A21F86">
              <w:rPr>
                <w:rFonts w:ascii="Segoe UI" w:hAnsi="Segoe UI" w:cs="Segoe UI"/>
              </w:rPr>
              <w:t>meinem beigefügten Lebenslauf</w:t>
            </w:r>
            <w:r w:rsidRPr="00A21F86">
              <w:rPr>
                <w:rFonts w:ascii="Segoe UI" w:hAnsi="Segoe UI" w:cs="Segoe UI"/>
              </w:rPr>
              <w:t xml:space="preserve"> entnehmen können, habe ich schon Erfahrung in diesem Bereich </w:t>
            </w:r>
            <w:r w:rsidR="00CC1DF5">
              <w:rPr>
                <w:rFonts w:ascii="Segoe UI" w:hAnsi="Segoe UI" w:cs="Segoe UI"/>
              </w:rPr>
              <w:t>(</w:t>
            </w:r>
            <w:r w:rsidRPr="00A21F86">
              <w:rPr>
                <w:rFonts w:ascii="Segoe UI" w:hAnsi="Segoe UI" w:cs="Segoe UI"/>
              </w:rPr>
              <w:t>durch Praktika</w:t>
            </w:r>
            <w:r w:rsidR="00CC1DF5">
              <w:rPr>
                <w:rFonts w:ascii="Segoe UI" w:hAnsi="Segoe UI" w:cs="Segoe UI"/>
              </w:rPr>
              <w:t>)</w:t>
            </w:r>
            <w:r w:rsidRPr="00A21F86">
              <w:rPr>
                <w:rFonts w:ascii="Segoe UI" w:hAnsi="Segoe UI" w:cs="Segoe UI"/>
              </w:rPr>
              <w:t xml:space="preserve"> sammeln können</w:t>
            </w:r>
            <w:r w:rsidR="00CC1DF5">
              <w:rPr>
                <w:rFonts w:ascii="Segoe UI" w:hAnsi="Segoe UI" w:cs="Segoe UI"/>
              </w:rPr>
              <w:t>.</w:t>
            </w:r>
            <w:r w:rsidRPr="00A21F86">
              <w:rPr>
                <w:rFonts w:ascii="Segoe UI" w:hAnsi="Segoe UI" w:cs="Segoe UI"/>
              </w:rPr>
              <w:t xml:space="preserve"> </w:t>
            </w:r>
          </w:p>
          <w:p w:rsidR="00865CC1" w:rsidRPr="00A21F86" w:rsidRDefault="00865CC1" w:rsidP="00865CC1">
            <w:pPr>
              <w:rPr>
                <w:rFonts w:ascii="Segoe UI" w:hAnsi="Segoe UI" w:cs="Segoe UI"/>
              </w:rPr>
            </w:pPr>
            <w:r w:rsidRPr="00A21F86">
              <w:rPr>
                <w:rFonts w:ascii="Segoe UI" w:hAnsi="Segoe UI" w:cs="Segoe UI"/>
              </w:rPr>
              <w:t xml:space="preserve">Ich würde mich sehr freuen Sie in einem persönlichen Gespräch von mir überzeugen zu dürfen. </w:t>
            </w:r>
          </w:p>
          <w:p w:rsidR="00CA1F0E" w:rsidRPr="00A21F86" w:rsidRDefault="00CA1F0E" w:rsidP="00CA1F0E">
            <w:pPr>
              <w:rPr>
                <w:rFonts w:ascii="Segoe UI" w:hAnsi="Segoe UI" w:cs="Segoe UI"/>
              </w:rPr>
            </w:pPr>
          </w:p>
          <w:p w:rsidR="00CA1F0E" w:rsidRPr="00A21F86" w:rsidRDefault="00CA1F0E" w:rsidP="00CA1F0E">
            <w:pPr>
              <w:rPr>
                <w:rFonts w:ascii="Segoe UI" w:hAnsi="Segoe UI" w:cs="Segoe UI"/>
              </w:rPr>
            </w:pPr>
            <w:r w:rsidRPr="00A21F86">
              <w:rPr>
                <w:rFonts w:ascii="Segoe UI" w:hAnsi="Segoe UI" w:cs="Segoe UI"/>
                <w:lang w:bidi="de-DE"/>
              </w:rPr>
              <w:t>Mit freundlichen Grüßen</w:t>
            </w:r>
          </w:p>
          <w:p w:rsidR="00CA1F0E" w:rsidRPr="00A21F86" w:rsidRDefault="00CA1F0E" w:rsidP="00CA1F0E">
            <w:pPr>
              <w:rPr>
                <w:rFonts w:ascii="Segoe UI" w:hAnsi="Segoe UI" w:cs="Segoe UI"/>
              </w:rPr>
            </w:pPr>
          </w:p>
          <w:p w:rsidR="00CA1F0E" w:rsidRPr="00A21F86" w:rsidRDefault="00865CC1" w:rsidP="00CA1F0E">
            <w:pPr>
              <w:rPr>
                <w:rFonts w:ascii="Segoe UI" w:hAnsi="Segoe UI" w:cs="Segoe UI"/>
              </w:rPr>
            </w:pPr>
            <w:r w:rsidRPr="00A21F86">
              <w:rPr>
                <w:rFonts w:ascii="Segoe UI" w:hAnsi="Segoe UI" w:cs="Segoe UI"/>
              </w:rPr>
              <w:t xml:space="preserve">Dein Name </w:t>
            </w:r>
          </w:p>
          <w:p w:rsidR="00CA1F0E" w:rsidRPr="00A21F86" w:rsidRDefault="00CA1F0E" w:rsidP="00CA1F0E">
            <w:pPr>
              <w:rPr>
                <w:rFonts w:ascii="Segoe UI" w:hAnsi="Segoe UI" w:cs="Segoe UI"/>
              </w:rPr>
            </w:pPr>
          </w:p>
          <w:p w:rsidR="00865CC1" w:rsidRPr="00A21F86" w:rsidRDefault="00865CC1" w:rsidP="00865CC1">
            <w:pPr>
              <w:rPr>
                <w:rFonts w:ascii="Segoe UI" w:hAnsi="Segoe UI" w:cs="Segoe UI"/>
              </w:rPr>
            </w:pPr>
          </w:p>
          <w:p w:rsidR="00CA1F0E" w:rsidRPr="008E6475" w:rsidRDefault="008E6475" w:rsidP="00865CC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Anlagen</w:t>
            </w:r>
            <w:r w:rsidR="00A21F86" w:rsidRPr="008E6475">
              <w:rPr>
                <w:rFonts w:ascii="Segoe UI" w:hAnsi="Segoe UI" w:cs="Segoe UI"/>
                <w:b/>
              </w:rPr>
              <w:t xml:space="preserve"> </w:t>
            </w:r>
          </w:p>
          <w:p w:rsidR="00A21F86" w:rsidRPr="00A21F86" w:rsidRDefault="00A21F86" w:rsidP="00865CC1">
            <w:pPr>
              <w:rPr>
                <w:rFonts w:ascii="Segoe UI" w:hAnsi="Segoe UI" w:cs="Segoe UI"/>
              </w:rPr>
            </w:pPr>
            <w:r w:rsidRPr="00A21F86">
              <w:rPr>
                <w:rFonts w:ascii="Segoe UI" w:hAnsi="Segoe UI" w:cs="Segoe UI"/>
              </w:rPr>
              <w:t>Lebenslauf</w:t>
            </w:r>
          </w:p>
          <w:p w:rsidR="00A21F86" w:rsidRPr="00A21F86" w:rsidRDefault="00A21F86" w:rsidP="00865CC1">
            <w:pPr>
              <w:rPr>
                <w:rFonts w:ascii="Segoe UI" w:hAnsi="Segoe UI" w:cs="Segoe UI"/>
              </w:rPr>
            </w:pPr>
            <w:r w:rsidRPr="00A21F86">
              <w:rPr>
                <w:rFonts w:ascii="Segoe UI" w:hAnsi="Segoe UI" w:cs="Segoe UI"/>
              </w:rPr>
              <w:t xml:space="preserve">Zeugnisse </w:t>
            </w:r>
          </w:p>
          <w:p w:rsidR="00A21F86" w:rsidRPr="00A21F86" w:rsidRDefault="00A21F86" w:rsidP="00865CC1">
            <w:pPr>
              <w:rPr>
                <w:rFonts w:ascii="Segoe UI" w:hAnsi="Segoe UI" w:cs="Segoe UI"/>
              </w:rPr>
            </w:pPr>
            <w:r w:rsidRPr="00A21F86">
              <w:rPr>
                <w:rFonts w:ascii="Segoe UI" w:hAnsi="Segoe UI" w:cs="Segoe UI"/>
              </w:rPr>
              <w:t>Praktikumsnachweise/Bescheinigungen</w:t>
            </w:r>
          </w:p>
          <w:p w:rsidR="00A21F86" w:rsidRPr="00A21F86" w:rsidRDefault="00A21F86" w:rsidP="00865CC1">
            <w:pPr>
              <w:rPr>
                <w:rFonts w:ascii="Segoe UI" w:hAnsi="Segoe UI" w:cs="Segoe UI"/>
              </w:rPr>
            </w:pPr>
            <w:r w:rsidRPr="00A21F86">
              <w:rPr>
                <w:rFonts w:ascii="Segoe UI" w:hAnsi="Segoe UI" w:cs="Segoe UI"/>
              </w:rPr>
              <w:t xml:space="preserve"> </w:t>
            </w:r>
          </w:p>
        </w:tc>
      </w:tr>
      <w:tr w:rsidR="00CA1F0E" w:rsidRPr="00A21F86" w:rsidTr="005E48DE">
        <w:trPr>
          <w:trHeight w:val="864"/>
        </w:trPr>
        <w:tc>
          <w:tcPr>
            <w:tcW w:w="3984" w:type="dxa"/>
            <w:vAlign w:val="bottom"/>
          </w:tcPr>
          <w:p w:rsidR="00CA1F0E" w:rsidRPr="00A21F86" w:rsidRDefault="008F568F" w:rsidP="008F568F">
            <w:pPr>
              <w:pStyle w:val="Untertitel"/>
              <w:jc w:val="lef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pacing w:val="0"/>
                <w:w w:val="100"/>
              </w:rPr>
              <w:t>Position um die Du dich bewerben möchtest</w:t>
            </w:r>
          </w:p>
        </w:tc>
        <w:tc>
          <w:tcPr>
            <w:tcW w:w="452" w:type="dxa"/>
            <w:vMerge/>
            <w:shd w:val="clear" w:color="auto" w:fill="99CB38" w:themeFill="accent1"/>
          </w:tcPr>
          <w:p w:rsidR="00CA1F0E" w:rsidRPr="00A21F86" w:rsidRDefault="00CA1F0E" w:rsidP="00776643">
            <w:pPr>
              <w:tabs>
                <w:tab w:val="left" w:pos="990"/>
              </w:tabs>
              <w:rPr>
                <w:rFonts w:ascii="Segoe UI" w:hAnsi="Segoe UI" w:cs="Segoe UI"/>
              </w:rPr>
            </w:pPr>
          </w:p>
        </w:tc>
        <w:tc>
          <w:tcPr>
            <w:tcW w:w="6054" w:type="dxa"/>
            <w:vMerge/>
            <w:vAlign w:val="center"/>
          </w:tcPr>
          <w:p w:rsidR="00CA1F0E" w:rsidRPr="00A21F86" w:rsidRDefault="00CA1F0E" w:rsidP="00CA1F0E">
            <w:pPr>
              <w:rPr>
                <w:rFonts w:ascii="Segoe UI" w:hAnsi="Segoe UI" w:cs="Segoe UI"/>
                <w:b/>
              </w:rPr>
            </w:pPr>
          </w:p>
        </w:tc>
      </w:tr>
      <w:tr w:rsidR="00CA1F0E" w:rsidRPr="00A21F86" w:rsidTr="005E48DE">
        <w:trPr>
          <w:trHeight w:val="6598"/>
        </w:trPr>
        <w:tc>
          <w:tcPr>
            <w:tcW w:w="3984" w:type="dxa"/>
            <w:vAlign w:val="bottom"/>
          </w:tcPr>
          <w:sdt>
            <w:sdtPr>
              <w:rPr>
                <w:rFonts w:ascii="Segoe UI" w:hAnsi="Segoe UI" w:cs="Segoe UI"/>
              </w:rPr>
              <w:id w:val="-1954003311"/>
              <w:placeholder>
                <w:docPart w:val="1C3B836660F64F7A8AB816DBF7F12DA9"/>
              </w:placeholder>
              <w:temporary/>
              <w:showingPlcHdr/>
              <w15:appearance w15:val="hidden"/>
            </w:sdtPr>
            <w:sdtEndPr/>
            <w:sdtContent>
              <w:p w:rsidR="00CA1F0E" w:rsidRPr="00A21F86" w:rsidRDefault="00CA1F0E" w:rsidP="00CA1F0E">
                <w:pPr>
                  <w:pStyle w:val="berschrift2"/>
                  <w:rPr>
                    <w:rFonts w:ascii="Segoe UI" w:hAnsi="Segoe UI" w:cs="Segoe UI"/>
                  </w:rPr>
                </w:pPr>
                <w:r w:rsidRPr="00A21F86">
                  <w:rPr>
                    <w:rStyle w:val="berschrift2Zchn"/>
                    <w:rFonts w:ascii="Segoe UI" w:hAnsi="Segoe UI" w:cs="Segoe UI"/>
                    <w:lang w:bidi="de-DE"/>
                  </w:rPr>
                  <w:t>KONTAKT</w:t>
                </w:r>
              </w:p>
            </w:sdtContent>
          </w:sdt>
          <w:sdt>
            <w:sdtPr>
              <w:rPr>
                <w:rFonts w:ascii="Segoe UI" w:hAnsi="Segoe UI" w:cs="Segoe UI"/>
              </w:rPr>
              <w:id w:val="1111563247"/>
              <w:placeholder>
                <w:docPart w:val="E8AB26A8E57D4ADEB56129D88BCDC093"/>
              </w:placeholder>
              <w:temporary/>
              <w:showingPlcHdr/>
              <w15:appearance w15:val="hidden"/>
            </w:sdtPr>
            <w:sdtEndPr/>
            <w:sdtContent>
              <w:p w:rsidR="00CA1F0E" w:rsidRPr="00A21F86" w:rsidRDefault="00CA1F0E" w:rsidP="00CA1F0E">
                <w:pPr>
                  <w:pStyle w:val="Kontaktdetails"/>
                  <w:rPr>
                    <w:rFonts w:ascii="Segoe UI" w:hAnsi="Segoe UI" w:cs="Segoe UI"/>
                  </w:rPr>
                </w:pPr>
                <w:r w:rsidRPr="00A21F86">
                  <w:rPr>
                    <w:rFonts w:ascii="Segoe UI" w:hAnsi="Segoe UI" w:cs="Segoe UI"/>
                    <w:lang w:bidi="de-DE"/>
                  </w:rPr>
                  <w:t>TELEFON:</w:t>
                </w:r>
              </w:p>
            </w:sdtContent>
          </w:sdt>
          <w:p w:rsidR="00CA1F0E" w:rsidRPr="00A21F86" w:rsidRDefault="00A21F86" w:rsidP="00CA1F0E">
            <w:pPr>
              <w:pStyle w:val="Kontaktdetails"/>
              <w:rPr>
                <w:rFonts w:ascii="Segoe UI" w:hAnsi="Segoe UI" w:cs="Segoe UI"/>
              </w:rPr>
            </w:pPr>
            <w:r w:rsidRPr="00A21F86">
              <w:rPr>
                <w:rFonts w:ascii="Segoe UI" w:hAnsi="Segoe UI" w:cs="Segoe UI"/>
              </w:rPr>
              <w:t xml:space="preserve">07551 </w:t>
            </w:r>
            <w:proofErr w:type="spellStart"/>
            <w:r w:rsidRPr="00A21F86">
              <w:rPr>
                <w:rFonts w:ascii="Segoe UI" w:hAnsi="Segoe UI" w:cs="Segoe UI"/>
              </w:rPr>
              <w:t>xxxxxx</w:t>
            </w:r>
            <w:proofErr w:type="spellEnd"/>
          </w:p>
          <w:p w:rsidR="00CA1F0E" w:rsidRPr="00A21F86" w:rsidRDefault="00CA1F0E" w:rsidP="00CA1F0E">
            <w:pPr>
              <w:pStyle w:val="KeinLeerraum"/>
              <w:rPr>
                <w:rFonts w:ascii="Segoe UI" w:hAnsi="Segoe UI" w:cs="Segoe UI"/>
              </w:rPr>
            </w:pPr>
          </w:p>
          <w:sdt>
            <w:sdtPr>
              <w:rPr>
                <w:rFonts w:ascii="Segoe UI" w:hAnsi="Segoe UI" w:cs="Segoe UI"/>
              </w:rPr>
              <w:id w:val="67859272"/>
              <w:placeholder>
                <w:docPart w:val="41F197272A6D49819A48409ABCA32A92"/>
              </w:placeholder>
              <w:temporary/>
              <w:showingPlcHdr/>
              <w15:appearance w15:val="hidden"/>
            </w:sdtPr>
            <w:sdtEndPr/>
            <w:sdtContent>
              <w:p w:rsidR="00CA1F0E" w:rsidRPr="00A21F86" w:rsidRDefault="00CA1F0E" w:rsidP="00CA1F0E">
                <w:pPr>
                  <w:pStyle w:val="Kontaktdetails"/>
                  <w:rPr>
                    <w:rFonts w:ascii="Segoe UI" w:hAnsi="Segoe UI" w:cs="Segoe UI"/>
                  </w:rPr>
                </w:pPr>
                <w:r w:rsidRPr="00A21F86">
                  <w:rPr>
                    <w:rFonts w:ascii="Segoe UI" w:hAnsi="Segoe UI" w:cs="Segoe UI"/>
                    <w:lang w:bidi="de-DE"/>
                  </w:rPr>
                  <w:t>WEBSITE:</w:t>
                </w:r>
              </w:p>
            </w:sdtContent>
          </w:sdt>
          <w:sdt>
            <w:sdtPr>
              <w:rPr>
                <w:rFonts w:ascii="Segoe UI" w:hAnsi="Segoe UI" w:cs="Segoe UI"/>
              </w:rPr>
              <w:id w:val="-720132143"/>
              <w:placeholder>
                <w:docPart w:val="762C6F2995DE4C60945D20B5B3501F1F"/>
              </w:placeholder>
              <w:temporary/>
              <w:showingPlcHdr/>
              <w15:appearance w15:val="hidden"/>
            </w:sdtPr>
            <w:sdtEndPr/>
            <w:sdtContent>
              <w:p w:rsidR="00CA1F0E" w:rsidRPr="00A21F86" w:rsidRDefault="00A751B0" w:rsidP="00CA1F0E">
                <w:pPr>
                  <w:pStyle w:val="Kontaktdetails"/>
                  <w:rPr>
                    <w:rFonts w:ascii="Segoe UI" w:hAnsi="Segoe UI" w:cs="Segoe UI"/>
                  </w:rPr>
                </w:pPr>
                <w:r w:rsidRPr="00A21F86">
                  <w:rPr>
                    <w:rFonts w:ascii="Segoe UI" w:hAnsi="Segoe UI" w:cs="Segoe UI"/>
                    <w:lang w:bidi="de-DE"/>
                  </w:rPr>
                  <w:t>Hier Website einfügen</w:t>
                </w:r>
              </w:p>
            </w:sdtContent>
          </w:sdt>
          <w:p w:rsidR="00CA1F0E" w:rsidRPr="00A21F86" w:rsidRDefault="00CA1F0E" w:rsidP="00CA1F0E">
            <w:pPr>
              <w:pStyle w:val="KeinLeerraum"/>
              <w:rPr>
                <w:rFonts w:ascii="Segoe UI" w:hAnsi="Segoe UI" w:cs="Segoe UI"/>
              </w:rPr>
            </w:pPr>
          </w:p>
          <w:sdt>
            <w:sdtPr>
              <w:rPr>
                <w:rFonts w:ascii="Segoe UI" w:hAnsi="Segoe UI" w:cs="Segoe UI"/>
              </w:rPr>
              <w:id w:val="-240260293"/>
              <w:placeholder>
                <w:docPart w:val="78AB82E45B354E1A95F7BA356371706E"/>
              </w:placeholder>
              <w:temporary/>
              <w:showingPlcHdr/>
              <w15:appearance w15:val="hidden"/>
            </w:sdtPr>
            <w:sdtEndPr/>
            <w:sdtContent>
              <w:p w:rsidR="00CA1F0E" w:rsidRPr="00A21F86" w:rsidRDefault="00CA1F0E" w:rsidP="00CA1F0E">
                <w:pPr>
                  <w:pStyle w:val="Kontaktdetails"/>
                  <w:rPr>
                    <w:rFonts w:ascii="Segoe UI" w:hAnsi="Segoe UI" w:cs="Segoe UI"/>
                  </w:rPr>
                </w:pPr>
                <w:r w:rsidRPr="00A21F86">
                  <w:rPr>
                    <w:rFonts w:ascii="Segoe UI" w:hAnsi="Segoe UI" w:cs="Segoe UI"/>
                    <w:lang w:bidi="de-DE"/>
                  </w:rPr>
                  <w:t>E-MAIL:</w:t>
                </w:r>
              </w:p>
            </w:sdtContent>
          </w:sdt>
          <w:p w:rsidR="00CA1F0E" w:rsidRPr="00A21F86" w:rsidRDefault="004D3A0D" w:rsidP="00CA1F0E">
            <w:pPr>
              <w:pStyle w:val="Kontaktdetails"/>
              <w:rPr>
                <w:rStyle w:val="Hyperlink"/>
                <w:rFonts w:ascii="Segoe UI" w:hAnsi="Segoe UI" w:cs="Segoe UI"/>
              </w:rPr>
            </w:pPr>
            <w:sdt>
              <w:sdtPr>
                <w:rPr>
                  <w:rStyle w:val="Hyperlink"/>
                  <w:rFonts w:ascii="Segoe UI" w:hAnsi="Segoe UI" w:cs="Segoe UI"/>
                </w:rPr>
                <w:id w:val="-1223903890"/>
                <w:placeholder>
                  <w:docPart w:val="61B20617C45B4FE8890712A61341E0F4"/>
                </w:placeholder>
                <w:temporary/>
                <w:showingPlcHdr/>
                <w15:appearance w15:val="hidden"/>
              </w:sdtPr>
              <w:sdtEndPr>
                <w:rPr>
                  <w:rStyle w:val="Hyperlink"/>
                </w:rPr>
              </w:sdtEndPr>
              <w:sdtContent>
                <w:r w:rsidR="00A751B0" w:rsidRPr="00A21F86">
                  <w:rPr>
                    <w:rStyle w:val="Hyperlink"/>
                    <w:rFonts w:ascii="Segoe UI" w:hAnsi="Segoe UI" w:cs="Segoe UI"/>
                    <w:lang w:bidi="de-DE"/>
                  </w:rPr>
                  <w:t>jemand@example.com</w:t>
                </w:r>
                <w:hyperlink r:id="rId11" w:history="1"/>
              </w:sdtContent>
            </w:sdt>
          </w:p>
        </w:tc>
        <w:tc>
          <w:tcPr>
            <w:tcW w:w="452" w:type="dxa"/>
            <w:vMerge/>
            <w:shd w:val="clear" w:color="auto" w:fill="99CB38" w:themeFill="accent1"/>
          </w:tcPr>
          <w:p w:rsidR="00CA1F0E" w:rsidRPr="00A21F86" w:rsidRDefault="00CA1F0E" w:rsidP="00CA1F0E">
            <w:pPr>
              <w:tabs>
                <w:tab w:val="left" w:pos="990"/>
              </w:tabs>
              <w:rPr>
                <w:rFonts w:ascii="Segoe UI" w:hAnsi="Segoe UI" w:cs="Segoe UI"/>
              </w:rPr>
            </w:pPr>
          </w:p>
        </w:tc>
        <w:tc>
          <w:tcPr>
            <w:tcW w:w="6054" w:type="dxa"/>
            <w:vMerge/>
            <w:vAlign w:val="center"/>
          </w:tcPr>
          <w:p w:rsidR="00CA1F0E" w:rsidRPr="00A21F86" w:rsidRDefault="00CA1F0E" w:rsidP="00CA1F0E">
            <w:pPr>
              <w:pStyle w:val="berschrift1"/>
              <w:rPr>
                <w:rFonts w:ascii="Segoe UI" w:hAnsi="Segoe UI" w:cs="Segoe UI"/>
              </w:rPr>
            </w:pPr>
          </w:p>
        </w:tc>
      </w:tr>
    </w:tbl>
    <w:p w:rsidR="008E6583" w:rsidRDefault="008E6583" w:rsidP="005D47DE">
      <w:pPr>
        <w:rPr>
          <w:rFonts w:ascii="Segoe UI" w:hAnsi="Segoe UI" w:cs="Segoe UI"/>
        </w:rPr>
      </w:pPr>
    </w:p>
    <w:p w:rsidR="008E6583" w:rsidRPr="008E6583" w:rsidRDefault="008E6583" w:rsidP="008E6583">
      <w:pPr>
        <w:tabs>
          <w:tab w:val="left" w:pos="1245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:rsidR="008E6583" w:rsidRDefault="008E6583" w:rsidP="008E6583">
      <w:pPr>
        <w:rPr>
          <w:rFonts w:ascii="Segoe UI" w:hAnsi="Segoe UI" w:cs="Segoe UI"/>
        </w:rPr>
      </w:pPr>
    </w:p>
    <w:p w:rsidR="00153B84" w:rsidRPr="008E6583" w:rsidRDefault="008E6583" w:rsidP="008E6583">
      <w:pPr>
        <w:tabs>
          <w:tab w:val="left" w:pos="186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sectPr w:rsidR="00153B84" w:rsidRPr="008E6583" w:rsidSect="00204E12">
      <w:headerReference w:type="default" r:id="rId12"/>
      <w:pgSz w:w="11906" w:h="16838" w:code="9"/>
      <w:pgMar w:top="851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A0D" w:rsidRDefault="004D3A0D" w:rsidP="00C51CF5">
      <w:r>
        <w:separator/>
      </w:r>
    </w:p>
  </w:endnote>
  <w:endnote w:type="continuationSeparator" w:id="0">
    <w:p w:rsidR="004D3A0D" w:rsidRDefault="004D3A0D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A0D" w:rsidRDefault="004D3A0D" w:rsidP="00C51CF5">
      <w:r>
        <w:separator/>
      </w:r>
    </w:p>
  </w:footnote>
  <w:footnote w:type="continuationSeparator" w:id="0">
    <w:p w:rsidR="004D3A0D" w:rsidRDefault="004D3A0D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CF5" w:rsidRDefault="00C51CF5" w:rsidP="00952D94">
    <w:pPr>
      <w:pStyle w:val="Kopfzeile"/>
      <w:tabs>
        <w:tab w:val="clear" w:pos="4680"/>
        <w:tab w:val="clear" w:pos="9360"/>
        <w:tab w:val="left" w:pos="4380"/>
        <w:tab w:val="center" w:pos="5054"/>
      </w:tabs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AECAAC6" wp14:editId="04602F7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59320" cy="9482329"/>
              <wp:effectExtent l="0" t="0" r="6350" b="0"/>
              <wp:wrapNone/>
              <wp:docPr id="8" name="Gruppe 8" descr="dekoratives Element&#10;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9320" cy="9482329"/>
                        <a:chOff x="0" y="-1"/>
                        <a:chExt cx="7263189" cy="9483726"/>
                      </a:xfrm>
                      <a:solidFill>
                        <a:schemeClr val="accent1"/>
                      </a:solidFill>
                    </wpg:grpSpPr>
                    <wps:wsp>
                      <wps:cNvPr id="4" name="Manuelle Eingabe 4"/>
                      <wps:cNvSpPr/>
                      <wps:spPr>
                        <a:xfrm>
                          <a:off x="0" y="15240"/>
                          <a:ext cx="3006671" cy="9468485"/>
                        </a:xfrm>
                        <a:prstGeom prst="flowChartManualInput">
                          <a:avLst/>
                        </a:prstGeom>
                        <a:grpFill/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hteck 2"/>
                      <wps:cNvSpPr/>
                      <wps:spPr>
                        <a:xfrm>
                          <a:off x="2820903" y="-1"/>
                          <a:ext cx="4442286" cy="1385659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1CF5" w:rsidRPr="0010314C" w:rsidRDefault="00C51CF5" w:rsidP="00C51CF5">
                            <w:pPr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htwinkliges Dreieck 3"/>
                      <wps:cNvSpPr/>
                      <wps:spPr>
                        <a:xfrm rot="5400000">
                          <a:off x="2787530" y="1393071"/>
                          <a:ext cx="227878" cy="187912"/>
                        </a:xfrm>
                        <a:custGeom>
                          <a:avLst/>
                          <a:gdLst>
                            <a:gd name="connsiteX0" fmla="*/ 0 w 342900"/>
                            <a:gd name="connsiteY0" fmla="*/ 342900 h 342900"/>
                            <a:gd name="connsiteX1" fmla="*/ 0 w 342900"/>
                            <a:gd name="connsiteY1" fmla="*/ 0 h 342900"/>
                            <a:gd name="connsiteX2" fmla="*/ 342900 w 342900"/>
                            <a:gd name="connsiteY2" fmla="*/ 342900 h 342900"/>
                            <a:gd name="connsiteX3" fmla="*/ 0 w 342900"/>
                            <a:gd name="connsiteY3" fmla="*/ 342900 h 342900"/>
                            <a:gd name="connsiteX0" fmla="*/ 0 w 346648"/>
                            <a:gd name="connsiteY0" fmla="*/ 342900 h 342900"/>
                            <a:gd name="connsiteX1" fmla="*/ 0 w 346648"/>
                            <a:gd name="connsiteY1" fmla="*/ 0 h 342900"/>
                            <a:gd name="connsiteX2" fmla="*/ 346648 w 346648"/>
                            <a:gd name="connsiteY2" fmla="*/ 108679 h 342900"/>
                            <a:gd name="connsiteX3" fmla="*/ 0 w 346648"/>
                            <a:gd name="connsiteY3" fmla="*/ 342900 h 342900"/>
                            <a:gd name="connsiteX0" fmla="*/ 1207 w 347855"/>
                            <a:gd name="connsiteY0" fmla="*/ 234221 h 234221"/>
                            <a:gd name="connsiteX1" fmla="*/ 0 w 347855"/>
                            <a:gd name="connsiteY1" fmla="*/ 2598 h 234221"/>
                            <a:gd name="connsiteX2" fmla="*/ 347855 w 347855"/>
                            <a:gd name="connsiteY2" fmla="*/ 0 h 234221"/>
                            <a:gd name="connsiteX3" fmla="*/ 1207 w 347855"/>
                            <a:gd name="connsiteY3" fmla="*/ 234221 h 234221"/>
                            <a:gd name="connsiteX0" fmla="*/ 1207 w 346895"/>
                            <a:gd name="connsiteY0" fmla="*/ 231995 h 231995"/>
                            <a:gd name="connsiteX1" fmla="*/ 0 w 346895"/>
                            <a:gd name="connsiteY1" fmla="*/ 372 h 231995"/>
                            <a:gd name="connsiteX2" fmla="*/ 346895 w 346895"/>
                            <a:gd name="connsiteY2" fmla="*/ 0 h 231995"/>
                            <a:gd name="connsiteX3" fmla="*/ 1207 w 346895"/>
                            <a:gd name="connsiteY3" fmla="*/ 231995 h 231995"/>
                            <a:gd name="connsiteX0" fmla="*/ 2426 w 346895"/>
                            <a:gd name="connsiteY0" fmla="*/ 347348 h 347348"/>
                            <a:gd name="connsiteX1" fmla="*/ 0 w 346895"/>
                            <a:gd name="connsiteY1" fmla="*/ 372 h 347348"/>
                            <a:gd name="connsiteX2" fmla="*/ 346895 w 346895"/>
                            <a:gd name="connsiteY2" fmla="*/ 0 h 347348"/>
                            <a:gd name="connsiteX3" fmla="*/ 2426 w 346895"/>
                            <a:gd name="connsiteY3" fmla="*/ 347348 h 3473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6895" h="347348">
                              <a:moveTo>
                                <a:pt x="2426" y="347348"/>
                              </a:moveTo>
                              <a:cubicBezTo>
                                <a:pt x="2024" y="270140"/>
                                <a:pt x="402" y="77580"/>
                                <a:pt x="0" y="372"/>
                              </a:cubicBezTo>
                              <a:lnTo>
                                <a:pt x="346895" y="0"/>
                              </a:lnTo>
                              <a:lnTo>
                                <a:pt x="2426" y="34734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1CF5" w:rsidRPr="00AF4EA4" w:rsidRDefault="00C51CF5" w:rsidP="00C51CF5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93400</wp14:pctWidth>
              </wp14:sizeRelH>
              <wp14:sizeRelV relativeFrom="page">
                <wp14:pctHeight>94300</wp14:pctHeight>
              </wp14:sizeRelV>
            </wp:anchor>
          </w:drawing>
        </mc:Choice>
        <mc:Fallback>
          <w:pict>
            <v:group w14:anchorId="1AECAAC6" id="Gruppe 8" o:spid="_x0000_s1026" alt="dekoratives Element&#10;" style="position:absolute;margin-left:0;margin-top:0;width:571.6pt;height:746.65pt;z-index:-251657216;mso-width-percent:934;mso-height-percent:943;mso-position-horizontal:center;mso-position-horizontal-relative:page;mso-position-vertical:center;mso-position-vertical-relative:page;mso-width-percent:934;mso-height-percent:943" coordorigin="" coordsize="72631,94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"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Manuelle Eingabe 4" o:spid="_x0000_s1027" type="#_x0000_t118" style="position:absolute;top:152;width:30066;height:94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" filled="f" stroked="f" strokeweight="1pt"/>
              <v:rect id="Rechteck 2" o:spid="_x0000_s1028" style="position:absolute;left:28209;width:44422;height:13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" filled="f" stroked="f" strokeweight="1pt">
                <v:textbox inset="36pt">
                  <w:txbxContent>
                    <w:p w:rsidR="00C51CF5" w:rsidRPr="0010314C" w:rsidRDefault="00C51CF5" w:rsidP="00C51CF5">
                      <w:pPr>
                        <w:rPr>
                          <w:b/>
                          <w:color w:val="000000" w:themeColor="text1"/>
                          <w:sz w:val="48"/>
                        </w:rPr>
                      </w:pPr>
                    </w:p>
                  </w:txbxContent>
                </v:textbox>
              </v:rect>
              <v:shape id="Rechtwinkliges Dreieck 3" o:spid="_x0000_s1029" style="position:absolute;left:27875;top:13930;width:2279;height:1879;rotation:90;visibility:visible;mso-wrap-style:square;v-text-anchor:middle" coordsize="346895,347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" adj="-11796480,,5400" path="m2426,347348c2024,270140,402,77580,,372l346895,,2426,347348xe" filled="f" stroked="f" strokeweight="1pt">
                <v:stroke joinstyle="miter"/>
                <v:formulas/>
                <v:path arrowok="t" o:connecttype="custom" o:connectlocs="1594,187912;0,201;227878,0;1594,187912" o:connectangles="0,0,0,0" textboxrect="0,0,346895,347348"/>
                <v:textbox>
                  <w:txbxContent>
                    <w:p w:rsidR="00C51CF5" w:rsidRPr="00AF4EA4" w:rsidRDefault="00C51CF5" w:rsidP="00C51CF5">
                      <w:pPr>
                        <w:jc w:val="center"/>
                        <w:rPr>
                          <w:color w:val="455F51" w:themeColor="text2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5E48DE">
      <w:tab/>
    </w:r>
    <w:r w:rsidR="00952D9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88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AE748F"/>
    <w:multiLevelType w:val="hybridMultilevel"/>
    <w:tmpl w:val="DBA04926"/>
    <w:lvl w:ilvl="0" w:tplc="90A47612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DE"/>
    <w:rsid w:val="000521EF"/>
    <w:rsid w:val="000A545F"/>
    <w:rsid w:val="0010314C"/>
    <w:rsid w:val="00103BC9"/>
    <w:rsid w:val="00153B84"/>
    <w:rsid w:val="00183810"/>
    <w:rsid w:val="00196AAB"/>
    <w:rsid w:val="001B0B3D"/>
    <w:rsid w:val="00200EA5"/>
    <w:rsid w:val="00204E12"/>
    <w:rsid w:val="002B1EB2"/>
    <w:rsid w:val="002B7391"/>
    <w:rsid w:val="00386F67"/>
    <w:rsid w:val="003B0DB8"/>
    <w:rsid w:val="0040167D"/>
    <w:rsid w:val="00441C47"/>
    <w:rsid w:val="004D3A0D"/>
    <w:rsid w:val="00565398"/>
    <w:rsid w:val="00572086"/>
    <w:rsid w:val="00597871"/>
    <w:rsid w:val="005C6EE0"/>
    <w:rsid w:val="005D47DE"/>
    <w:rsid w:val="005E48DE"/>
    <w:rsid w:val="005F364E"/>
    <w:rsid w:val="0062123A"/>
    <w:rsid w:val="00635EF0"/>
    <w:rsid w:val="00646E75"/>
    <w:rsid w:val="00663587"/>
    <w:rsid w:val="00776643"/>
    <w:rsid w:val="00797579"/>
    <w:rsid w:val="00821CD0"/>
    <w:rsid w:val="00865CC1"/>
    <w:rsid w:val="00882E29"/>
    <w:rsid w:val="008E6475"/>
    <w:rsid w:val="008E6583"/>
    <w:rsid w:val="008F290E"/>
    <w:rsid w:val="008F568F"/>
    <w:rsid w:val="00937966"/>
    <w:rsid w:val="00952D94"/>
    <w:rsid w:val="00964B9F"/>
    <w:rsid w:val="00973CC7"/>
    <w:rsid w:val="00A21F86"/>
    <w:rsid w:val="00A751B0"/>
    <w:rsid w:val="00A97A02"/>
    <w:rsid w:val="00AF4EA4"/>
    <w:rsid w:val="00B0669D"/>
    <w:rsid w:val="00B8591A"/>
    <w:rsid w:val="00B90CEF"/>
    <w:rsid w:val="00C1456C"/>
    <w:rsid w:val="00C51CF5"/>
    <w:rsid w:val="00C80E57"/>
    <w:rsid w:val="00C93D20"/>
    <w:rsid w:val="00CA1F0E"/>
    <w:rsid w:val="00CA407F"/>
    <w:rsid w:val="00CC1DF5"/>
    <w:rsid w:val="00D00A30"/>
    <w:rsid w:val="00D14E19"/>
    <w:rsid w:val="00D22A2D"/>
    <w:rsid w:val="00D468FD"/>
    <w:rsid w:val="00D53D03"/>
    <w:rsid w:val="00D730B3"/>
    <w:rsid w:val="00D8438A"/>
    <w:rsid w:val="00E55D74"/>
    <w:rsid w:val="00E973C5"/>
    <w:rsid w:val="00FC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F18D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5398"/>
    <w:pPr>
      <w:spacing w:after="200"/>
      <w:ind w:right="357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76643"/>
    <w:pPr>
      <w:keepNext/>
      <w:keepLines/>
      <w:outlineLvl w:val="0"/>
    </w:pPr>
    <w:rPr>
      <w:rFonts w:asciiTheme="majorHAnsi" w:eastAsiaTheme="majorEastAsia" w:hAnsiTheme="majorHAnsi" w:cstheme="majorBidi"/>
      <w:caps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65398"/>
    <w:pPr>
      <w:keepNext/>
      <w:keepLines/>
      <w:pBdr>
        <w:bottom w:val="single" w:sz="8" w:space="1" w:color="99CB38" w:themeColor="accent1"/>
      </w:pBdr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65398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5D47DE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D47DE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Hervorhebung">
    <w:name w:val="Emphasis"/>
    <w:basedOn w:val="Absatz-Standardschriftart"/>
    <w:uiPriority w:val="11"/>
    <w:semiHidden/>
    <w:qFormat/>
    <w:rsid w:val="00B90CEF"/>
    <w:rPr>
      <w:i/>
      <w:iCs/>
    </w:rPr>
  </w:style>
  <w:style w:type="paragraph" w:styleId="Listenabsatz">
    <w:name w:val="List Paragraph"/>
    <w:basedOn w:val="Standard"/>
    <w:uiPriority w:val="34"/>
    <w:semiHidden/>
    <w:qFormat/>
    <w:rsid w:val="003B0DB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53B84"/>
  </w:style>
  <w:style w:type="paragraph" w:styleId="Fuzeile">
    <w:name w:val="footer"/>
    <w:basedOn w:val="Standard"/>
    <w:link w:val="FuzeileZchn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72086"/>
    <w:rPr>
      <w:sz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um">
    <w:name w:val="Date"/>
    <w:basedOn w:val="Standard"/>
    <w:next w:val="Standard"/>
    <w:link w:val="DatumZchn"/>
    <w:uiPriority w:val="99"/>
    <w:rsid w:val="00C51CF5"/>
    <w:rPr>
      <w:sz w:val="18"/>
      <w:szCs w:val="22"/>
    </w:rPr>
  </w:style>
  <w:style w:type="character" w:customStyle="1" w:styleId="DatumZchn">
    <w:name w:val="Datum Zchn"/>
    <w:basedOn w:val="Absatz-Standardschriftart"/>
    <w:link w:val="Datum"/>
    <w:uiPriority w:val="99"/>
    <w:rsid w:val="00C51CF5"/>
    <w:rPr>
      <w:sz w:val="18"/>
      <w:szCs w:val="22"/>
    </w:rPr>
  </w:style>
  <w:style w:type="character" w:styleId="Hyperlink">
    <w:name w:val="Hyperlink"/>
    <w:basedOn w:val="Absatz-Standardschriftart"/>
    <w:uiPriority w:val="99"/>
    <w:unhideWhenUsed/>
    <w:rsid w:val="00200EA5"/>
    <w:rPr>
      <w:color w:val="31521B" w:themeColor="accent2" w:themeShade="80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51CF5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47DE"/>
    <w:pPr>
      <w:spacing w:after="360"/>
      <w:jc w:val="center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47DE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6643"/>
    <w:rPr>
      <w:rFonts w:asciiTheme="majorHAnsi" w:eastAsiaTheme="majorEastAsia" w:hAnsiTheme="majorHAnsi" w:cstheme="majorBidi"/>
      <w:caps/>
      <w:sz w:val="48"/>
      <w:szCs w:val="32"/>
    </w:rPr>
  </w:style>
  <w:style w:type="character" w:customStyle="1" w:styleId="UnresolvedMention">
    <w:name w:val="Unresolved Mention"/>
    <w:basedOn w:val="Absatz-Standardschriftart"/>
    <w:uiPriority w:val="99"/>
    <w:semiHidden/>
    <w:rsid w:val="005D47DE"/>
    <w:rPr>
      <w:color w:val="808080"/>
      <w:shd w:val="clear" w:color="auto" w:fill="E6E6E6"/>
    </w:rPr>
  </w:style>
  <w:style w:type="paragraph" w:styleId="Aufzhlungszeichen">
    <w:name w:val="List Bullet"/>
    <w:basedOn w:val="Standard"/>
    <w:uiPriority w:val="5"/>
    <w:rsid w:val="00CA1F0E"/>
    <w:pPr>
      <w:numPr>
        <w:numId w:val="2"/>
      </w:numPr>
      <w:spacing w:after="120"/>
      <w:ind w:left="720" w:right="0"/>
    </w:pPr>
    <w:rPr>
      <w:rFonts w:eastAsia="Times New Roman" w:cs="Times New Roman"/>
      <w:szCs w:val="20"/>
      <w:lang w:eastAsia="en-US"/>
    </w:rPr>
  </w:style>
  <w:style w:type="character" w:customStyle="1" w:styleId="GrauerText">
    <w:name w:val="Grauer Text"/>
    <w:basedOn w:val="Absatz-Standardschriftart"/>
    <w:uiPriority w:val="4"/>
    <w:semiHidden/>
    <w:qFormat/>
    <w:rsid w:val="00CA1F0E"/>
    <w:rPr>
      <w:color w:val="808080" w:themeColor="background1" w:themeShade="80"/>
    </w:rPr>
  </w:style>
  <w:style w:type="paragraph" w:customStyle="1" w:styleId="Adresse">
    <w:name w:val="Adresse"/>
    <w:basedOn w:val="Standard"/>
    <w:qFormat/>
    <w:rsid w:val="00200EA5"/>
    <w:pPr>
      <w:spacing w:after="0"/>
    </w:pPr>
    <w:rPr>
      <w:color w:val="FFFFFF" w:themeColor="background1"/>
    </w:rPr>
  </w:style>
  <w:style w:type="paragraph" w:customStyle="1" w:styleId="Kontaktdetails">
    <w:name w:val="Kontaktdetails"/>
    <w:basedOn w:val="Standard"/>
    <w:qFormat/>
    <w:rsid w:val="00CA1F0E"/>
    <w:pPr>
      <w:spacing w:after="0"/>
    </w:pPr>
  </w:style>
  <w:style w:type="paragraph" w:styleId="KeinLeerraum">
    <w:name w:val="No Spacing"/>
    <w:uiPriority w:val="1"/>
    <w:qFormat/>
    <w:rsid w:val="00CA1F0E"/>
    <w:pPr>
      <w:ind w:righ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ailgoeshere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jobb&#246;r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detmer\AppData\Roaming\Microsoft\Templates\Kubistisches%20An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emailgoeshere@gmail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3B836660F64F7A8AB816DBF7F12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B187B-7CEE-49C4-8B53-86A3454E8C62}"/>
      </w:docPartPr>
      <w:docPartBody>
        <w:p w:rsidR="003113B9" w:rsidRDefault="0057244C">
          <w:pPr>
            <w:pStyle w:val="1C3B836660F64F7A8AB816DBF7F12DA9"/>
          </w:pPr>
          <w:r w:rsidRPr="005D47DE">
            <w:rPr>
              <w:rStyle w:val="berschrift2Zchn"/>
              <w:lang w:bidi="de-DE"/>
            </w:rPr>
            <w:t>KONTAKT</w:t>
          </w:r>
        </w:p>
      </w:docPartBody>
    </w:docPart>
    <w:docPart>
      <w:docPartPr>
        <w:name w:val="E8AB26A8E57D4ADEB56129D88BCDC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C2E216-C86F-442C-A3D6-6749C3BA43AC}"/>
      </w:docPartPr>
      <w:docPartBody>
        <w:p w:rsidR="003113B9" w:rsidRDefault="0057244C">
          <w:pPr>
            <w:pStyle w:val="E8AB26A8E57D4ADEB56129D88BCDC093"/>
          </w:pPr>
          <w:r w:rsidRPr="004D3011">
            <w:rPr>
              <w:lang w:bidi="de-DE"/>
            </w:rPr>
            <w:t>TELEFON:</w:t>
          </w:r>
        </w:p>
      </w:docPartBody>
    </w:docPart>
    <w:docPart>
      <w:docPartPr>
        <w:name w:val="41F197272A6D49819A48409ABCA32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EBB52-28F0-4745-BCB9-BD9250E4AF4C}"/>
      </w:docPartPr>
      <w:docPartBody>
        <w:p w:rsidR="003113B9" w:rsidRDefault="0057244C">
          <w:pPr>
            <w:pStyle w:val="41F197272A6D49819A48409ABCA32A92"/>
          </w:pPr>
          <w:r w:rsidRPr="004D3011">
            <w:rPr>
              <w:lang w:bidi="de-DE"/>
            </w:rPr>
            <w:t>WEBSITE:</w:t>
          </w:r>
        </w:p>
      </w:docPartBody>
    </w:docPart>
    <w:docPart>
      <w:docPartPr>
        <w:name w:val="762C6F2995DE4C60945D20B5B3501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5BB44-9E33-4A0C-8628-11061097E32B}"/>
      </w:docPartPr>
      <w:docPartBody>
        <w:p w:rsidR="003113B9" w:rsidRDefault="0057244C">
          <w:pPr>
            <w:pStyle w:val="762C6F2995DE4C60945D20B5B3501F1F"/>
          </w:pPr>
          <w:r w:rsidRPr="004D3011">
            <w:rPr>
              <w:lang w:bidi="de-DE"/>
            </w:rPr>
            <w:t>Hier Website einfügen</w:t>
          </w:r>
        </w:p>
      </w:docPartBody>
    </w:docPart>
    <w:docPart>
      <w:docPartPr>
        <w:name w:val="78AB82E45B354E1A95F7BA3563717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51766-8A89-4735-B019-4ED32DE20CCF}"/>
      </w:docPartPr>
      <w:docPartBody>
        <w:p w:rsidR="003113B9" w:rsidRDefault="0057244C">
          <w:pPr>
            <w:pStyle w:val="78AB82E45B354E1A95F7BA356371706E"/>
          </w:pPr>
          <w:r w:rsidRPr="004D3011">
            <w:rPr>
              <w:lang w:bidi="de-DE"/>
            </w:rPr>
            <w:t>E-MAIL:</w:t>
          </w:r>
        </w:p>
      </w:docPartBody>
    </w:docPart>
    <w:docPart>
      <w:docPartPr>
        <w:name w:val="61B20617C45B4FE8890712A61341E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91543-953A-4705-867F-62185E556588}"/>
      </w:docPartPr>
      <w:docPartBody>
        <w:p w:rsidR="003113B9" w:rsidRDefault="0057244C">
          <w:pPr>
            <w:pStyle w:val="61B20617C45B4FE8890712A61341E0F4"/>
          </w:pPr>
          <w:r w:rsidRPr="00A751B0">
            <w:rPr>
              <w:rStyle w:val="Hyperlink"/>
              <w:lang w:bidi="de-DE"/>
            </w:rPr>
            <w:t>jemand@example.com</w:t>
          </w:r>
          <w:hyperlink r:id="rId4" w:history="1">
            <w:r>
              <w:rPr>
                <w:rStyle w:val="Hyperlink"/>
              </w:rPr>
              <w:t>mailto:emailgoeshere@gmail.com</w:t>
            </w:r>
          </w:hyperlink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AC"/>
    <w:rsid w:val="00263228"/>
    <w:rsid w:val="003113B9"/>
    <w:rsid w:val="0057244C"/>
    <w:rsid w:val="005D25B7"/>
    <w:rsid w:val="006277AC"/>
    <w:rsid w:val="00B122A5"/>
    <w:rsid w:val="00E4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keepLines/>
      <w:pBdr>
        <w:bottom w:val="single" w:sz="8" w:space="1" w:color="5B9BD5" w:themeColor="accent1"/>
      </w:pBdr>
      <w:spacing w:after="200" w:line="276" w:lineRule="auto"/>
      <w:ind w:right="357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50DFB2C252F4D33AE7634B2A09B3E8C">
    <w:name w:val="A50DFB2C252F4D33AE7634B2A09B3E8C"/>
  </w:style>
  <w:style w:type="paragraph" w:customStyle="1" w:styleId="1E815FB16B964331AE0EF01EF803076D">
    <w:name w:val="1E815FB16B964331AE0EF01EF803076D"/>
  </w:style>
  <w:style w:type="paragraph" w:customStyle="1" w:styleId="ACD15F8DD4114C6AA639A3E5F820F4C2">
    <w:name w:val="ACD15F8DD4114C6AA639A3E5F820F4C2"/>
  </w:style>
  <w:style w:type="paragraph" w:customStyle="1" w:styleId="B7DA00B1968A40D4A7210D76314DA286">
    <w:name w:val="B7DA00B1968A40D4A7210D76314DA286"/>
  </w:style>
  <w:style w:type="paragraph" w:customStyle="1" w:styleId="6A63D65D5BD6432EA89B66176A982A83">
    <w:name w:val="6A63D65D5BD6432EA89B66176A982A83"/>
  </w:style>
  <w:style w:type="paragraph" w:customStyle="1" w:styleId="21259D2E9D6F4E8E8373043E7013BFB2">
    <w:name w:val="21259D2E9D6F4E8E8373043E7013BFB2"/>
  </w:style>
  <w:style w:type="character" w:customStyle="1" w:styleId="GrauerText">
    <w:name w:val="Grauer Text"/>
    <w:basedOn w:val="Absatz-Standardschriftart"/>
    <w:uiPriority w:val="4"/>
    <w:semiHidden/>
    <w:qFormat/>
    <w:rsid w:val="00E421F1"/>
    <w:rPr>
      <w:color w:val="808080" w:themeColor="background1" w:themeShade="80"/>
    </w:rPr>
  </w:style>
  <w:style w:type="paragraph" w:customStyle="1" w:styleId="A610CD57BF60473C8C79BD2DFCF61375">
    <w:name w:val="A610CD57BF60473C8C79BD2DFCF61375"/>
  </w:style>
  <w:style w:type="paragraph" w:customStyle="1" w:styleId="B86A7EB5F962442288AF48797FF87A47">
    <w:name w:val="B86A7EB5F962442288AF48797FF87A47"/>
  </w:style>
  <w:style w:type="paragraph" w:customStyle="1" w:styleId="8A98AF9FE78C4C9EAA34A4EAE392938B">
    <w:name w:val="8A98AF9FE78C4C9EAA34A4EAE392938B"/>
  </w:style>
  <w:style w:type="paragraph" w:customStyle="1" w:styleId="6C62F940CA89459DA56ADA52C6E4AD57">
    <w:name w:val="6C62F940CA89459DA56ADA52C6E4AD57"/>
  </w:style>
  <w:style w:type="paragraph" w:customStyle="1" w:styleId="6B8BF01154864976B19A29317A69E32A">
    <w:name w:val="6B8BF01154864976B19A29317A69E32A"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paragraph" w:customStyle="1" w:styleId="1C3B836660F64F7A8AB816DBF7F12DA9">
    <w:name w:val="1C3B836660F64F7A8AB816DBF7F12DA9"/>
  </w:style>
  <w:style w:type="paragraph" w:customStyle="1" w:styleId="E8AB26A8E57D4ADEB56129D88BCDC093">
    <w:name w:val="E8AB26A8E57D4ADEB56129D88BCDC093"/>
  </w:style>
  <w:style w:type="paragraph" w:customStyle="1" w:styleId="AE746CA6A2294FB1B6A3981C6F409F62">
    <w:name w:val="AE746CA6A2294FB1B6A3981C6F409F62"/>
  </w:style>
  <w:style w:type="paragraph" w:customStyle="1" w:styleId="41F197272A6D49819A48409ABCA32A92">
    <w:name w:val="41F197272A6D49819A48409ABCA32A92"/>
  </w:style>
  <w:style w:type="paragraph" w:customStyle="1" w:styleId="762C6F2995DE4C60945D20B5B3501F1F">
    <w:name w:val="762C6F2995DE4C60945D20B5B3501F1F"/>
  </w:style>
  <w:style w:type="paragraph" w:customStyle="1" w:styleId="78AB82E45B354E1A95F7BA356371706E">
    <w:name w:val="78AB82E45B354E1A95F7BA356371706E"/>
  </w:style>
  <w:style w:type="character" w:styleId="Hyperlink">
    <w:name w:val="Hyperlink"/>
    <w:basedOn w:val="Absatz-Standardschriftart"/>
    <w:uiPriority w:val="99"/>
    <w:unhideWhenUsed/>
    <w:rPr>
      <w:color w:val="833C0B" w:themeColor="accent2" w:themeShade="80"/>
      <w:u w:val="single"/>
    </w:rPr>
  </w:style>
  <w:style w:type="paragraph" w:customStyle="1" w:styleId="61B20617C45B4FE8890712A61341E0F4">
    <w:name w:val="61B20617C45B4FE8890712A61341E0F4"/>
  </w:style>
  <w:style w:type="paragraph" w:customStyle="1" w:styleId="31315E41B45540D681B9577629490C93">
    <w:name w:val="31315E41B45540D681B9577629490C93"/>
    <w:rsid w:val="006277AC"/>
  </w:style>
  <w:style w:type="paragraph" w:customStyle="1" w:styleId="CFBA2C6FA87B470785015A7C17D36EDF">
    <w:name w:val="CFBA2C6FA87B470785015A7C17D36EDF"/>
    <w:rsid w:val="00E42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4AF48F-AC58-488A-BCEB-1C250505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F58DC-749D-470C-AA7C-73FDAC6E8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368B9-6776-49FF-80BA-89047238FD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Kubistisches Anschreiben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2025-06-30T07:39:00Z</dcterms:created>
  <dcterms:modified xsi:type="dcterms:W3CDTF">2025-07-30T12:15:00Z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