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6"/>
        <w:gridCol w:w="496"/>
        <w:gridCol w:w="6416"/>
      </w:tblGrid>
      <w:tr w:rsidR="006D409C" w:rsidTr="00FE4354">
        <w:trPr>
          <w:trHeight w:val="1282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:rsidR="006D409C" w:rsidRDefault="003B63D2" w:rsidP="006D409C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-2524760</wp:posOffset>
                      </wp:positionV>
                      <wp:extent cx="2105025" cy="2228850"/>
                      <wp:effectExtent l="0" t="0" r="9525" b="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5025" cy="2228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B63D2" w:rsidRDefault="003B63D2">
                                  <w:r>
                                    <w:t xml:space="preserve">Bewerbungsbild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6pt;margin-top:-198.8pt;width:165.7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" fillcolor="white [3201]" stroked="f" strokeweight=".5pt">
                      <v:textbox>
                        <w:txbxContent>
                          <w:p w:rsidR="003B63D2" w:rsidRDefault="003B63D2">
                            <w:r>
                              <w:t xml:space="preserve">Bewerbungsbild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" w:type="dxa"/>
            <w:shd w:val="clear" w:color="auto" w:fill="99CB38" w:themeFill="accent1"/>
          </w:tcPr>
          <w:p w:rsidR="006D409C" w:rsidRDefault="006D409C" w:rsidP="006D409C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99CB38" w:themeFill="accent1"/>
            <w:vAlign w:val="center"/>
          </w:tcPr>
          <w:sdt>
            <w:sdtPr>
              <w:id w:val="1049110328"/>
              <w:placeholder>
                <w:docPart w:val="7C6F50A9318A4F78B1274E9542EEB6BB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776643">
                <w:pPr>
                  <w:pStyle w:val="berschrift1"/>
                </w:pPr>
                <w:r w:rsidRPr="00036450">
                  <w:rPr>
                    <w:lang w:bidi="de-DE"/>
                  </w:rPr>
                  <w:t>AUSBILDUNG</w:t>
                </w:r>
              </w:p>
            </w:sdtContent>
          </w:sdt>
        </w:tc>
      </w:tr>
      <w:tr w:rsidR="006D409C" w:rsidTr="00F56513">
        <w:trPr>
          <w:trHeight w:val="3024"/>
        </w:trPr>
        <w:tc>
          <w:tcPr>
            <w:tcW w:w="4421" w:type="dxa"/>
            <w:vMerge/>
            <w:tcMar>
              <w:left w:w="360" w:type="dxa"/>
            </w:tcMar>
            <w:vAlign w:val="bottom"/>
          </w:tcPr>
          <w:p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:rsidR="006D409C" w:rsidRDefault="006D409C" w:rsidP="00776643">
            <w:pPr>
              <w:tabs>
                <w:tab w:val="left" w:pos="990"/>
              </w:tabs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0F78C6B" wp14:editId="43D2CC46">
                      <wp:extent cx="227812" cy="311173"/>
                      <wp:effectExtent l="0" t="3810" r="0" b="0"/>
                      <wp:docPr id="3" name="Rechtwinkliges Drei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F78C6B" id="Rechtwinkliges Dreieck 3" o:sp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</w:tcPr>
          <w:p w:rsidR="006D409C" w:rsidRPr="00036450" w:rsidRDefault="003E250E" w:rsidP="00776643">
            <w:pPr>
              <w:rPr>
                <w:b/>
              </w:rPr>
            </w:pPr>
            <w:sdt>
              <w:sdtPr>
                <w:rPr>
                  <w:b/>
                </w:rPr>
                <w:id w:val="245614494"/>
                <w:placeholder>
                  <w:docPart w:val="61C69CB4C1EB408481A93D78C5F6EE35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036450">
                  <w:rPr>
                    <w:b/>
                    <w:lang w:bidi="de-DE"/>
                  </w:rPr>
                  <w:t>[Name der Schule]</w:t>
                </w:r>
              </w:sdtContent>
            </w:sdt>
          </w:p>
          <w:p w:rsidR="006D409C" w:rsidRPr="00036450" w:rsidRDefault="003E250E" w:rsidP="00776643">
            <w:pPr>
              <w:pStyle w:val="Datum"/>
            </w:pPr>
            <w:sdt>
              <w:sdtPr>
                <w:id w:val="201059472"/>
                <w:placeholder>
                  <w:docPart w:val="5A919A4DBC9F4A6DA47518385A798361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036450">
                  <w:rPr>
                    <w:lang w:bidi="de-DE"/>
                  </w:rPr>
                  <w:t>[Datumsangabe von]</w:t>
                </w:r>
              </w:sdtContent>
            </w:sdt>
            <w:r w:rsidR="006D409C" w:rsidRPr="00036450">
              <w:rPr>
                <w:lang w:bidi="de-DE"/>
              </w:rPr>
              <w:t>–</w:t>
            </w:r>
            <w:sdt>
              <w:sdtPr>
                <w:id w:val="-1419934752"/>
                <w:placeholder>
                  <w:docPart w:val="EE7C850187014F97BDF6212F9D562E33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036450">
                  <w:rPr>
                    <w:lang w:bidi="de-DE"/>
                  </w:rPr>
                  <w:t>[bis]</w:t>
                </w:r>
              </w:sdtContent>
            </w:sdt>
          </w:p>
          <w:p w:rsidR="006D409C" w:rsidRDefault="006D409C" w:rsidP="00776643">
            <w:r w:rsidRPr="00036450">
              <w:rPr>
                <w:lang w:bidi="de-DE"/>
              </w:rPr>
              <w:t>[Sie können ruhig Ihren Notendurchschnitt, Auszeichnungen und</w:t>
            </w:r>
            <w:r w:rsidR="003F6B2A">
              <w:rPr>
                <w:lang w:bidi="de-DE"/>
              </w:rPr>
              <w:t> </w:t>
            </w:r>
            <w:r w:rsidRPr="00036450">
              <w:rPr>
                <w:lang w:bidi="de-DE"/>
              </w:rPr>
              <w:t>Ehrentitel hervorheben. Fassen Sie auch die gelungenen Facharbeiten zusammen.]</w:t>
            </w:r>
          </w:p>
          <w:p w:rsidR="006D409C" w:rsidRDefault="006D409C" w:rsidP="00776643"/>
          <w:p w:rsidR="006D409C" w:rsidRPr="00036450" w:rsidRDefault="003E250E" w:rsidP="00776643">
            <w:pPr>
              <w:rPr>
                <w:b/>
              </w:rPr>
            </w:pPr>
            <w:sdt>
              <w:sdtPr>
                <w:rPr>
                  <w:b/>
                </w:rPr>
                <w:id w:val="1241451579"/>
                <w:placeholder>
                  <w:docPart w:val="51AD4BF1F0D946DA9887722A1E35B5B0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036450">
                  <w:rPr>
                    <w:b/>
                    <w:lang w:bidi="de-DE"/>
                  </w:rPr>
                  <w:t>[Name der Schule]</w:t>
                </w:r>
              </w:sdtContent>
            </w:sdt>
          </w:p>
          <w:p w:rsidR="006D409C" w:rsidRPr="00036450" w:rsidRDefault="003E250E" w:rsidP="00776643">
            <w:pPr>
              <w:pStyle w:val="Datum"/>
            </w:pPr>
            <w:sdt>
              <w:sdtPr>
                <w:id w:val="-2093458329"/>
                <w:placeholder>
                  <w:docPart w:val="8BE3C30D1CAA4971AE5EF8C546A2345E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036450">
                  <w:rPr>
                    <w:lang w:bidi="de-DE"/>
                  </w:rPr>
                  <w:t>[Datumsangabe von]</w:t>
                </w:r>
              </w:sdtContent>
            </w:sdt>
            <w:r w:rsidR="006D409C" w:rsidRPr="00036450">
              <w:rPr>
                <w:lang w:bidi="de-DE"/>
              </w:rPr>
              <w:t>–</w:t>
            </w:r>
            <w:sdt>
              <w:sdtPr>
                <w:id w:val="856245324"/>
                <w:placeholder>
                  <w:docPart w:val="49E0DB2707A243F6B62CA0CDD4F298B9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036450">
                  <w:rPr>
                    <w:lang w:bidi="de-DE"/>
                  </w:rPr>
                  <w:t>[bis]</w:t>
                </w:r>
              </w:sdtContent>
            </w:sdt>
          </w:p>
          <w:sdt>
            <w:sdtPr>
              <w:id w:val="1702519894"/>
              <w:placeholder>
                <w:docPart w:val="F879A87732484C8B892ACC6C75FDD864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776643">
                <w:r w:rsidRPr="00036450">
                  <w:rPr>
                    <w:lang w:bidi="de-DE"/>
                  </w:rPr>
                  <w:t>[Sie können ruhig Ihren Notendurchschnitt, Auszeichnungen und</w:t>
                </w:r>
                <w:r w:rsidR="003F6B2A">
                  <w:rPr>
                    <w:lang w:bidi="de-DE"/>
                  </w:rPr>
                  <w:t> </w:t>
                </w:r>
                <w:r w:rsidRPr="00036450">
                  <w:rPr>
                    <w:lang w:bidi="de-DE"/>
                  </w:rPr>
                  <w:t>Ehrentitel hervorheben. Fassen Sie auch die gelungenen Facharbeiten zusammen.]</w:t>
                </w:r>
              </w:p>
            </w:sdtContent>
          </w:sdt>
        </w:tc>
      </w:tr>
      <w:tr w:rsidR="006D409C" w:rsidTr="00FE4354">
        <w:trPr>
          <w:trHeight w:val="1296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:rsidR="004971CE" w:rsidRDefault="004971CE" w:rsidP="004971CE">
            <w:pPr>
              <w:pStyle w:val="Titel"/>
            </w:pPr>
            <w:r>
              <w:t>Vorname Nachname</w:t>
            </w:r>
          </w:p>
          <w:p w:rsidR="004971CE" w:rsidRPr="004971CE" w:rsidRDefault="004971CE" w:rsidP="004971CE"/>
          <w:p w:rsidR="004971CE" w:rsidRDefault="004971CE" w:rsidP="005D47DE">
            <w:pPr>
              <w:pStyle w:val="Untertitel"/>
              <w:rPr>
                <w:spacing w:val="0"/>
                <w:w w:val="100"/>
              </w:rPr>
            </w:pPr>
          </w:p>
          <w:p w:rsidR="006D409C" w:rsidRDefault="006D409C" w:rsidP="004971CE"/>
          <w:p w:rsidR="004971CE" w:rsidRDefault="004971CE" w:rsidP="004971CE"/>
          <w:p w:rsidR="004971CE" w:rsidRDefault="004971CE" w:rsidP="004971CE"/>
          <w:p w:rsidR="004971CE" w:rsidRDefault="004971CE" w:rsidP="004971CE"/>
          <w:p w:rsidR="004971CE" w:rsidRDefault="004971CE" w:rsidP="004971CE"/>
          <w:p w:rsidR="004971CE" w:rsidRDefault="004971CE" w:rsidP="004971CE"/>
          <w:p w:rsidR="004971CE" w:rsidRDefault="004971CE" w:rsidP="004971CE"/>
          <w:p w:rsidR="004971CE" w:rsidRDefault="004971CE" w:rsidP="004971CE"/>
          <w:p w:rsidR="004971CE" w:rsidRDefault="004971CE" w:rsidP="004971CE"/>
          <w:p w:rsidR="004971CE" w:rsidRDefault="004971CE" w:rsidP="004971CE"/>
          <w:p w:rsidR="004971CE" w:rsidRDefault="004971CE" w:rsidP="004971CE">
            <w:pPr>
              <w:pStyle w:val="berschrift2"/>
            </w:pPr>
          </w:p>
          <w:sdt>
            <w:sdtPr>
              <w:id w:val="-1954003311"/>
              <w:placeholder>
                <w:docPart w:val="21B5CD746AED447197D73E197A8136FF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5D47DE">
                <w:pPr>
                  <w:pStyle w:val="berschrift2"/>
                </w:pPr>
                <w:r w:rsidRPr="005D47DE">
                  <w:rPr>
                    <w:rStyle w:val="berschrift2Zchn"/>
                    <w:lang w:bidi="de-DE"/>
                  </w:rPr>
                  <w:t>KONTAKT</w:t>
                </w:r>
              </w:p>
            </w:sdtContent>
          </w:sdt>
          <w:sdt>
            <w:sdtPr>
              <w:id w:val="1111563247"/>
              <w:placeholder>
                <w:docPart w:val="7EACA05997C942B9B036C734755841E8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A75FCE">
                <w:pPr>
                  <w:pStyle w:val="Kontaktdetails"/>
                </w:pPr>
                <w:r w:rsidRPr="004D3011">
                  <w:rPr>
                    <w:lang w:bidi="de-DE"/>
                  </w:rPr>
                  <w:t>TELEFON:</w:t>
                </w:r>
              </w:p>
            </w:sdtContent>
          </w:sdt>
          <w:p w:rsidR="006D409C" w:rsidRDefault="00B1581D" w:rsidP="00A75FCE">
            <w:pPr>
              <w:pStyle w:val="Kontaktdetails"/>
            </w:pPr>
            <w:r>
              <w:t>07551 / xxxxxxxx</w:t>
            </w:r>
            <w:bookmarkStart w:id="0" w:name="_GoBack"/>
            <w:bookmarkEnd w:id="0"/>
          </w:p>
          <w:p w:rsidR="006D409C" w:rsidRPr="004D3011" w:rsidRDefault="006D409C" w:rsidP="00A75FCE">
            <w:pPr>
              <w:pStyle w:val="Kontaktdetails"/>
            </w:pPr>
          </w:p>
          <w:sdt>
            <w:sdtPr>
              <w:id w:val="67859272"/>
              <w:placeholder>
                <w:docPart w:val="1AD0F05E846A4560AD41684F579B5482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A75FCE">
                <w:pPr>
                  <w:pStyle w:val="Kontaktdetails"/>
                </w:pPr>
                <w:r w:rsidRPr="004D3011">
                  <w:rPr>
                    <w:lang w:bidi="de-DE"/>
                  </w:rPr>
                  <w:t>WEBSITE:</w:t>
                </w:r>
              </w:p>
            </w:sdtContent>
          </w:sdt>
          <w:sdt>
            <w:sdtPr>
              <w:id w:val="-720132143"/>
              <w:placeholder>
                <w:docPart w:val="C391BDF8E91242A5A0F185DE8500D9C7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A75FCE">
                <w:pPr>
                  <w:pStyle w:val="Kontaktdetails"/>
                </w:pPr>
                <w:r w:rsidRPr="004D3011">
                  <w:rPr>
                    <w:lang w:bidi="de-DE"/>
                  </w:rPr>
                  <w:t>Hier Website einfügen</w:t>
                </w:r>
              </w:p>
            </w:sdtContent>
          </w:sdt>
          <w:p w:rsidR="006D409C" w:rsidRDefault="006D409C" w:rsidP="005D47DE"/>
          <w:sdt>
            <w:sdtPr>
              <w:id w:val="-240260293"/>
              <w:placeholder>
                <w:docPart w:val="A979D30B36224341AE4EBC3617710AEB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A75FCE">
                <w:pPr>
                  <w:pStyle w:val="Kontaktdetails"/>
                </w:pPr>
                <w:r w:rsidRPr="004D3011">
                  <w:rPr>
                    <w:lang w:bidi="de-DE"/>
                  </w:rPr>
                  <w:t>E-MAIL:</w:t>
                </w:r>
              </w:p>
            </w:sdtContent>
          </w:sdt>
          <w:p w:rsidR="006D409C" w:rsidRDefault="003E250E" w:rsidP="005D47DE">
            <w:sdt>
              <w:sdtPr>
                <w:id w:val="-1223903890"/>
                <w:placeholder>
                  <w:docPart w:val="EA12B9153ACD45E1BA519B57746C57C4"/>
                </w:placeholder>
                <w:temporary/>
                <w:showingPlcHdr/>
                <w15:appearance w15:val="hidden"/>
              </w:sdtPr>
              <w:sdtEndPr/>
              <w:sdtContent>
                <w:hyperlink r:id="rId10" w:history="1">
                  <w:r w:rsidR="006D409C" w:rsidRPr="00C10B2A">
                    <w:rPr>
                      <w:rStyle w:val="Hyperlink"/>
                      <w:lang w:bidi="de-DE"/>
                    </w:rPr>
                    <w:t>jemand@example.com</w:t>
                  </w:r>
                </w:hyperlink>
              </w:sdtContent>
            </w:sdt>
          </w:p>
        </w:tc>
        <w:tc>
          <w:tcPr>
            <w:tcW w:w="504" w:type="dxa"/>
            <w:shd w:val="clear" w:color="auto" w:fill="99CB38" w:themeFill="accent1"/>
          </w:tcPr>
          <w:p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99CB38" w:themeFill="accent1"/>
            <w:vAlign w:val="center"/>
          </w:tcPr>
          <w:sdt>
            <w:sdtPr>
              <w:id w:val="1001553383"/>
              <w:placeholder>
                <w:docPart w:val="5F261158592D4A7C80032F3FF6EEFC64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776643">
                <w:pPr>
                  <w:pStyle w:val="berschrift1"/>
                  <w:rPr>
                    <w:b/>
                  </w:rPr>
                </w:pPr>
                <w:r w:rsidRPr="00FE4354">
                  <w:rPr>
                    <w:shd w:val="clear" w:color="auto" w:fill="99CB38" w:themeFill="accent1"/>
                    <w:lang w:bidi="de-DE"/>
                  </w:rPr>
                  <w:t>ARBEITSERFAHRUNG</w:t>
                </w:r>
              </w:p>
            </w:sdtContent>
          </w:sdt>
        </w:tc>
      </w:tr>
      <w:tr w:rsidR="006D409C" w:rsidTr="00F56513">
        <w:trPr>
          <w:trHeight w:val="5688"/>
        </w:trPr>
        <w:tc>
          <w:tcPr>
            <w:tcW w:w="4421" w:type="dxa"/>
            <w:vMerge/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8F36662" wp14:editId="7CAB85FB">
                      <wp:extent cx="227812" cy="311173"/>
                      <wp:effectExtent l="0" t="3810" r="0" b="0"/>
                      <wp:docPr id="6" name="Rechtwinkliges Drei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F36662" id="_x0000_s1028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</w:tcPr>
          <w:p w:rsidR="006D409C" w:rsidRDefault="003E250E" w:rsidP="00776643">
            <w:pPr>
              <w:rPr>
                <w:bCs/>
              </w:rPr>
            </w:pPr>
            <w:sdt>
              <w:sdtPr>
                <w:rPr>
                  <w:b/>
                </w:rPr>
                <w:id w:val="-1315797015"/>
                <w:placeholder>
                  <w:docPart w:val="2652794B928C4E8C96887E7D39D00CAB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036450">
                  <w:rPr>
                    <w:b/>
                    <w:lang w:bidi="de-DE"/>
                  </w:rPr>
                  <w:t>[Firmenname]</w:t>
                </w:r>
              </w:sdtContent>
            </w:sdt>
            <w:r w:rsidR="006D409C" w:rsidRPr="00036450">
              <w:rPr>
                <w:lang w:bidi="de-DE"/>
              </w:rPr>
              <w:t xml:space="preserve"> </w:t>
            </w:r>
            <w:sdt>
              <w:sdtPr>
                <w:rPr>
                  <w:b/>
                </w:rPr>
                <w:id w:val="-1167319978"/>
                <w:placeholder>
                  <w:docPart w:val="714106B9D6B14667B44C8DE419217F6F"/>
                </w:placeholder>
                <w:temporary/>
                <w:showingPlcHdr/>
                <w15:appearance w15:val="hidden"/>
              </w:sdtPr>
              <w:sdtEndPr>
                <w:rPr>
                  <w:b w:val="0"/>
                  <w:bCs/>
                </w:rPr>
              </w:sdtEndPr>
              <w:sdtContent>
                <w:r w:rsidR="006D409C" w:rsidRPr="00036450">
                  <w:rPr>
                    <w:b/>
                    <w:lang w:bidi="de-DE"/>
                  </w:rPr>
                  <w:t>[Position]</w:t>
                </w:r>
              </w:sdtContent>
            </w:sdt>
          </w:p>
          <w:p w:rsidR="006D409C" w:rsidRPr="00036450" w:rsidRDefault="003E250E" w:rsidP="00776643">
            <w:sdt>
              <w:sdtPr>
                <w:id w:val="157580464"/>
                <w:placeholder>
                  <w:docPart w:val="29D272C845C54186A996C47BA52FB1B3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036450">
                  <w:rPr>
                    <w:lang w:bidi="de-DE"/>
                  </w:rPr>
                  <w:t>[Datumsangabe von]</w:t>
                </w:r>
              </w:sdtContent>
            </w:sdt>
            <w:r w:rsidR="006D409C" w:rsidRPr="00036450">
              <w:rPr>
                <w:lang w:bidi="de-DE"/>
              </w:rPr>
              <w:t>–</w:t>
            </w:r>
            <w:sdt>
              <w:sdtPr>
                <w:id w:val="-1101104884"/>
                <w:placeholder>
                  <w:docPart w:val="D0266A4D916B4435A9A1AFD7427E89EC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036450">
                  <w:rPr>
                    <w:lang w:bidi="de-DE"/>
                  </w:rPr>
                  <w:t>[bis]</w:t>
                </w:r>
              </w:sdtContent>
            </w:sdt>
          </w:p>
          <w:p w:rsidR="006D409C" w:rsidRDefault="003E250E" w:rsidP="00776643">
            <w:sdt>
              <w:sdtPr>
                <w:id w:val="2029511879"/>
                <w:placeholder>
                  <w:docPart w:val="D19F7C5648AE4822A83D3E09B72ED983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036450">
                  <w:rPr>
                    <w:lang w:bidi="de-DE"/>
                  </w:rPr>
                  <w:t>[Beschreiben Sie Aufgaben und Erfolge, Wirkung und</w:t>
                </w:r>
                <w:r w:rsidR="003F6B2A">
                  <w:rPr>
                    <w:lang w:bidi="de-DE"/>
                  </w:rPr>
                  <w:t> </w:t>
                </w:r>
                <w:r w:rsidR="006D409C" w:rsidRPr="00036450">
                  <w:rPr>
                    <w:lang w:bidi="de-DE"/>
                  </w:rPr>
                  <w:t>Ergebnisse. Bringen Sie Beispiele, aber fassen Sie sich kurz.]</w:t>
                </w:r>
              </w:sdtContent>
            </w:sdt>
            <w:r w:rsidR="006D409C" w:rsidRPr="00036450">
              <w:rPr>
                <w:lang w:bidi="de-DE"/>
              </w:rPr>
              <w:t xml:space="preserve"> </w:t>
            </w:r>
          </w:p>
          <w:p w:rsidR="006D409C" w:rsidRDefault="006D409C" w:rsidP="00776643"/>
          <w:p w:rsidR="006D409C" w:rsidRPr="004D3011" w:rsidRDefault="003E250E" w:rsidP="00776643">
            <w:pPr>
              <w:rPr>
                <w:bCs/>
              </w:rPr>
            </w:pPr>
            <w:sdt>
              <w:sdtPr>
                <w:rPr>
                  <w:b/>
                </w:rPr>
                <w:id w:val="1349680342"/>
                <w:placeholder>
                  <w:docPart w:val="D88EE110488E40D3BC4E7466A5494EBF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4D3011">
                  <w:rPr>
                    <w:b/>
                    <w:lang w:bidi="de-DE"/>
                  </w:rPr>
                  <w:t>[Firmenname]</w:t>
                </w:r>
              </w:sdtContent>
            </w:sdt>
            <w:r w:rsidR="006D409C" w:rsidRPr="004D3011">
              <w:rPr>
                <w:lang w:bidi="de-DE"/>
              </w:rPr>
              <w:t xml:space="preserve"> </w:t>
            </w:r>
            <w:sdt>
              <w:sdtPr>
                <w:rPr>
                  <w:b/>
                </w:rPr>
                <w:id w:val="1901015838"/>
                <w:placeholder>
                  <w:docPart w:val="6729B77C4CC946EE91F27247D244FB56"/>
                </w:placeholder>
                <w:temporary/>
                <w:showingPlcHdr/>
                <w15:appearance w15:val="hidden"/>
              </w:sdtPr>
              <w:sdtEndPr>
                <w:rPr>
                  <w:b w:val="0"/>
                  <w:bCs/>
                </w:rPr>
              </w:sdtEndPr>
              <w:sdtContent>
                <w:r w:rsidR="006D409C" w:rsidRPr="004D3011">
                  <w:rPr>
                    <w:b/>
                    <w:lang w:bidi="de-DE"/>
                  </w:rPr>
                  <w:t>[Position]</w:t>
                </w:r>
              </w:sdtContent>
            </w:sdt>
          </w:p>
          <w:p w:rsidR="006D409C" w:rsidRPr="004D3011" w:rsidRDefault="003E250E" w:rsidP="00776643">
            <w:sdt>
              <w:sdtPr>
                <w:id w:val="1427539568"/>
                <w:placeholder>
                  <w:docPart w:val="F7F0DA24AF16459CAF51FD88AD31D627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4D3011">
                  <w:rPr>
                    <w:lang w:bidi="de-DE"/>
                  </w:rPr>
                  <w:t>[Datumsangabe von]</w:t>
                </w:r>
              </w:sdtContent>
            </w:sdt>
            <w:r w:rsidR="006D409C" w:rsidRPr="004D3011">
              <w:rPr>
                <w:lang w:bidi="de-DE"/>
              </w:rPr>
              <w:t>–</w:t>
            </w:r>
            <w:sdt>
              <w:sdtPr>
                <w:id w:val="-1046213544"/>
                <w:placeholder>
                  <w:docPart w:val="9E6706F679134B5EAB4B70C368CA0BFA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4D3011">
                  <w:rPr>
                    <w:lang w:bidi="de-DE"/>
                  </w:rPr>
                  <w:t>[bis]</w:t>
                </w:r>
              </w:sdtContent>
            </w:sdt>
          </w:p>
          <w:p w:rsidR="006D409C" w:rsidRPr="004D3011" w:rsidRDefault="003E250E" w:rsidP="00776643">
            <w:sdt>
              <w:sdtPr>
                <w:id w:val="-448162616"/>
                <w:placeholder>
                  <w:docPart w:val="847590F8A86E450794E07DB84EFC5197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4D3011">
                  <w:rPr>
                    <w:lang w:bidi="de-DE"/>
                  </w:rPr>
                  <w:t>[Beschreiben Sie Aufgaben und Erfolge, Wirkung und</w:t>
                </w:r>
                <w:r w:rsidR="003F6B2A">
                  <w:rPr>
                    <w:lang w:bidi="de-DE"/>
                  </w:rPr>
                  <w:t> </w:t>
                </w:r>
                <w:r w:rsidR="006D409C" w:rsidRPr="004D3011">
                  <w:rPr>
                    <w:lang w:bidi="de-DE"/>
                  </w:rPr>
                  <w:t>Ergebnisse. Bringen Sie Beispiele, aber fassen Sie sich kurz.]</w:t>
                </w:r>
              </w:sdtContent>
            </w:sdt>
            <w:r w:rsidR="006D409C" w:rsidRPr="004D3011">
              <w:rPr>
                <w:lang w:bidi="de-DE"/>
              </w:rPr>
              <w:t xml:space="preserve"> </w:t>
            </w:r>
          </w:p>
          <w:p w:rsidR="006D409C" w:rsidRDefault="006D409C" w:rsidP="00776643"/>
          <w:p w:rsidR="006D409C" w:rsidRPr="004D3011" w:rsidRDefault="003E250E" w:rsidP="00776643">
            <w:pPr>
              <w:rPr>
                <w:bCs/>
              </w:rPr>
            </w:pPr>
            <w:sdt>
              <w:sdtPr>
                <w:rPr>
                  <w:b/>
                </w:rPr>
                <w:id w:val="1676228846"/>
                <w:placeholder>
                  <w:docPart w:val="D7CACB1BB1F04070907A6BF0EDC9F536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4D3011">
                  <w:rPr>
                    <w:b/>
                    <w:lang w:bidi="de-DE"/>
                  </w:rPr>
                  <w:t>[Firmenname]</w:t>
                </w:r>
              </w:sdtContent>
            </w:sdt>
            <w:r w:rsidR="006D409C" w:rsidRPr="004D3011">
              <w:rPr>
                <w:lang w:bidi="de-DE"/>
              </w:rPr>
              <w:t xml:space="preserve"> </w:t>
            </w:r>
            <w:sdt>
              <w:sdtPr>
                <w:rPr>
                  <w:b/>
                </w:rPr>
                <w:id w:val="1107463904"/>
                <w:placeholder>
                  <w:docPart w:val="63BE18326540467891600342DE367D59"/>
                </w:placeholder>
                <w:temporary/>
                <w:showingPlcHdr/>
                <w15:appearance w15:val="hidden"/>
              </w:sdtPr>
              <w:sdtEndPr>
                <w:rPr>
                  <w:b w:val="0"/>
                  <w:bCs/>
                </w:rPr>
              </w:sdtEndPr>
              <w:sdtContent>
                <w:r w:rsidR="006D409C" w:rsidRPr="004D3011">
                  <w:rPr>
                    <w:b/>
                    <w:lang w:bidi="de-DE"/>
                  </w:rPr>
                  <w:t>[Position]</w:t>
                </w:r>
              </w:sdtContent>
            </w:sdt>
          </w:p>
          <w:p w:rsidR="006D409C" w:rsidRPr="004D3011" w:rsidRDefault="003E250E" w:rsidP="00776643">
            <w:sdt>
              <w:sdtPr>
                <w:id w:val="-1949918139"/>
                <w:placeholder>
                  <w:docPart w:val="0620151F1C5142B7A0D31EE7933473CF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4D3011">
                  <w:rPr>
                    <w:lang w:bidi="de-DE"/>
                  </w:rPr>
                  <w:t>[Datumsangabe von]</w:t>
                </w:r>
              </w:sdtContent>
            </w:sdt>
            <w:r w:rsidR="006D409C" w:rsidRPr="004D3011">
              <w:rPr>
                <w:lang w:bidi="de-DE"/>
              </w:rPr>
              <w:t>–</w:t>
            </w:r>
            <w:sdt>
              <w:sdtPr>
                <w:id w:val="1482970291"/>
                <w:placeholder>
                  <w:docPart w:val="9E0E9CF0A0AE46A8B8434117790F993D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4D3011">
                  <w:rPr>
                    <w:lang w:bidi="de-DE"/>
                  </w:rPr>
                  <w:t>[bis]</w:t>
                </w:r>
              </w:sdtContent>
            </w:sdt>
          </w:p>
          <w:p w:rsidR="006D409C" w:rsidRDefault="003E250E" w:rsidP="00776643">
            <w:sdt>
              <w:sdtPr>
                <w:id w:val="-1480993500"/>
                <w:placeholder>
                  <w:docPart w:val="52540C70713046BAB949302182FC2F47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4D3011">
                  <w:rPr>
                    <w:lang w:bidi="de-DE"/>
                  </w:rPr>
                  <w:t>[Beschreiben Sie Aufgaben und Erfolge, Wirkung und</w:t>
                </w:r>
                <w:r w:rsidR="003F6B2A">
                  <w:rPr>
                    <w:lang w:bidi="de-DE"/>
                  </w:rPr>
                  <w:t> </w:t>
                </w:r>
                <w:r w:rsidR="006D409C" w:rsidRPr="004D3011">
                  <w:rPr>
                    <w:lang w:bidi="de-DE"/>
                  </w:rPr>
                  <w:t>Ergebnisse. Bringen Sie Beispiele, aber fassen Sie sich kurz.]</w:t>
                </w:r>
              </w:sdtContent>
            </w:sdt>
            <w:r w:rsidR="006D409C" w:rsidRPr="004D3011">
              <w:rPr>
                <w:lang w:bidi="de-DE"/>
              </w:rPr>
              <w:t xml:space="preserve"> </w:t>
            </w:r>
          </w:p>
          <w:p w:rsidR="006D409C" w:rsidRDefault="006D409C" w:rsidP="00776643"/>
          <w:p w:rsidR="006D409C" w:rsidRPr="004D3011" w:rsidRDefault="003E250E" w:rsidP="005D47DE">
            <w:pPr>
              <w:rPr>
                <w:bCs/>
              </w:rPr>
            </w:pPr>
            <w:sdt>
              <w:sdtPr>
                <w:rPr>
                  <w:b/>
                </w:rPr>
                <w:id w:val="-2042346280"/>
                <w:placeholder>
                  <w:docPart w:val="09BF59245BB146419CC4331AF2B23260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4D3011">
                  <w:rPr>
                    <w:b/>
                    <w:lang w:bidi="de-DE"/>
                  </w:rPr>
                  <w:t>[Firmenname]</w:t>
                </w:r>
              </w:sdtContent>
            </w:sdt>
            <w:r w:rsidR="006D409C" w:rsidRPr="004D3011">
              <w:rPr>
                <w:lang w:bidi="de-DE"/>
              </w:rPr>
              <w:t xml:space="preserve"> </w:t>
            </w:r>
            <w:sdt>
              <w:sdtPr>
                <w:rPr>
                  <w:b/>
                </w:rPr>
                <w:id w:val="1917971475"/>
                <w:placeholder>
                  <w:docPart w:val="E6A00FF0C4A94CEBAC5AEBA2ABDF3C81"/>
                </w:placeholder>
                <w:temporary/>
                <w:showingPlcHdr/>
                <w15:appearance w15:val="hidden"/>
              </w:sdtPr>
              <w:sdtEndPr>
                <w:rPr>
                  <w:b w:val="0"/>
                  <w:bCs/>
                </w:rPr>
              </w:sdtEndPr>
              <w:sdtContent>
                <w:r w:rsidR="006D409C" w:rsidRPr="004D3011">
                  <w:rPr>
                    <w:b/>
                    <w:lang w:bidi="de-DE"/>
                  </w:rPr>
                  <w:t>[Position]</w:t>
                </w:r>
              </w:sdtContent>
            </w:sdt>
          </w:p>
          <w:p w:rsidR="006D409C" w:rsidRPr="004D3011" w:rsidRDefault="003E250E" w:rsidP="005D47DE">
            <w:sdt>
              <w:sdtPr>
                <w:id w:val="-284509808"/>
                <w:placeholder>
                  <w:docPart w:val="D386BC8243214E15A1211D8DAB216353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4D3011">
                  <w:rPr>
                    <w:lang w:bidi="de-DE"/>
                  </w:rPr>
                  <w:t>[Datumsangabe von]</w:t>
                </w:r>
              </w:sdtContent>
            </w:sdt>
            <w:r w:rsidR="006D409C" w:rsidRPr="004D3011">
              <w:rPr>
                <w:lang w:bidi="de-DE"/>
              </w:rPr>
              <w:t>–</w:t>
            </w:r>
            <w:sdt>
              <w:sdtPr>
                <w:id w:val="937493861"/>
                <w:placeholder>
                  <w:docPart w:val="D59F1CB0807D444A861A7A7F2567C9E5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4D3011">
                  <w:rPr>
                    <w:lang w:bidi="de-DE"/>
                  </w:rPr>
                  <w:t>[bis]</w:t>
                </w:r>
              </w:sdtContent>
            </w:sdt>
          </w:p>
          <w:p w:rsidR="006D409C" w:rsidRDefault="003E250E" w:rsidP="005D47DE">
            <w:sdt>
              <w:sdtPr>
                <w:id w:val="1137990862"/>
                <w:placeholder>
                  <w:docPart w:val="76FD026B1F9247569BF14A3856B68086"/>
                </w:placeholder>
                <w:temporary/>
                <w:showingPlcHdr/>
                <w15:appearance w15:val="hidden"/>
              </w:sdtPr>
              <w:sdtEndPr/>
              <w:sdtContent>
                <w:r w:rsidR="006D409C" w:rsidRPr="004D3011">
                  <w:rPr>
                    <w:lang w:bidi="de-DE"/>
                  </w:rPr>
                  <w:t>[Beschreiben Sie Aufgaben und Erfolge, Wirkung und</w:t>
                </w:r>
                <w:r w:rsidR="003F6B2A">
                  <w:rPr>
                    <w:lang w:bidi="de-DE"/>
                  </w:rPr>
                  <w:t> </w:t>
                </w:r>
                <w:r w:rsidR="006D409C" w:rsidRPr="004D3011">
                  <w:rPr>
                    <w:lang w:bidi="de-DE"/>
                  </w:rPr>
                  <w:t>Ergebnisse. Bringen Sie Beispiele, aber fassen Sie sich kurz.]</w:t>
                </w:r>
              </w:sdtContent>
            </w:sdt>
          </w:p>
        </w:tc>
      </w:tr>
      <w:tr w:rsidR="006D409C" w:rsidTr="00FE4354">
        <w:trPr>
          <w:trHeight w:val="1282"/>
        </w:trPr>
        <w:tc>
          <w:tcPr>
            <w:tcW w:w="4421" w:type="dxa"/>
            <w:vMerge/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shd w:val="clear" w:color="auto" w:fill="99CB38" w:themeFill="accent1"/>
          </w:tcPr>
          <w:p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99CB38" w:themeFill="accent1"/>
            <w:vAlign w:val="center"/>
          </w:tcPr>
          <w:sdt>
            <w:sdtPr>
              <w:id w:val="1669594239"/>
              <w:placeholder>
                <w:docPart w:val="5887CAA49044475591990B34DC7FB949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776643">
                <w:pPr>
                  <w:pStyle w:val="berschrift1"/>
                  <w:rPr>
                    <w:b/>
                  </w:rPr>
                </w:pPr>
                <w:r w:rsidRPr="00FE4354">
                  <w:rPr>
                    <w:rStyle w:val="berschrift2Zchn"/>
                    <w:b w:val="0"/>
                    <w:sz w:val="48"/>
                    <w:szCs w:val="32"/>
                    <w:shd w:val="clear" w:color="auto" w:fill="99CB38" w:themeFill="accent1"/>
                    <w:lang w:bidi="de-DE"/>
                  </w:rPr>
                  <w:t>QUALIFIKATIONEN</w:t>
                </w:r>
              </w:p>
            </w:sdtContent>
          </w:sdt>
        </w:tc>
      </w:tr>
      <w:tr w:rsidR="006D409C" w:rsidTr="00F56513">
        <w:trPr>
          <w:trHeight w:val="2160"/>
        </w:trPr>
        <w:tc>
          <w:tcPr>
            <w:tcW w:w="4421" w:type="dxa"/>
            <w:vMerge/>
            <w:tcBorders>
              <w:bottom w:val="nil"/>
            </w:tcBorders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B3FD9DB" wp14:editId="3B958126">
                      <wp:extent cx="227812" cy="311173"/>
                      <wp:effectExtent l="0" t="3810" r="0" b="0"/>
                      <wp:docPr id="5" name="Rechtwinkliges Drei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3FD9DB" id="_x0000_s1029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  <w:tcBorders>
              <w:bottom w:val="nil"/>
            </w:tcBorders>
            <w:vAlign w:val="bottom"/>
          </w:tcPr>
          <w:p w:rsidR="006D409C" w:rsidRDefault="003B63D2" w:rsidP="00DA1E71">
            <w:pPr>
              <w:rPr>
                <w:b/>
              </w:rPr>
            </w:pPr>
            <w:r>
              <w:rPr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167005</wp:posOffset>
                      </wp:positionV>
                      <wp:extent cx="3962400" cy="1581150"/>
                      <wp:effectExtent l="0" t="0" r="0" b="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B63D2" w:rsidRDefault="003B63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" o:spid="_x0000_s1030" type="#_x0000_t202" style="position:absolute;margin-left:3.25pt;margin-top:13.15pt;width:312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" fillcolor="white [3201]" stroked="f" strokeweight=".5pt">
                      <v:textbox>
                        <w:txbxContent>
                          <w:p w:rsidR="003B63D2" w:rsidRDefault="003B63D2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53B84" w:rsidRDefault="00153B84" w:rsidP="005D47DE"/>
    <w:sectPr w:rsidR="00153B84" w:rsidSect="00B8150E">
      <w:headerReference w:type="default" r:id="rId11"/>
      <w:pgSz w:w="11906" w:h="16838" w:code="9"/>
      <w:pgMar w:top="720" w:right="360" w:bottom="72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50E" w:rsidRDefault="003E250E" w:rsidP="00C51CF5">
      <w:r>
        <w:separator/>
      </w:r>
    </w:p>
  </w:endnote>
  <w:endnote w:type="continuationSeparator" w:id="0">
    <w:p w:rsidR="003E250E" w:rsidRDefault="003E250E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50E" w:rsidRDefault="003E250E" w:rsidP="00C51CF5">
      <w:r>
        <w:separator/>
      </w:r>
    </w:p>
  </w:footnote>
  <w:footnote w:type="continuationSeparator" w:id="0">
    <w:p w:rsidR="003E250E" w:rsidRDefault="003E250E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CF5" w:rsidRDefault="00F56513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D05C7F" wp14:editId="4E7953F8">
              <wp:simplePos x="0" y="0"/>
              <wp:positionH relativeFrom="page">
                <wp:posOffset>228600</wp:posOffset>
              </wp:positionH>
              <wp:positionV relativeFrom="page">
                <wp:posOffset>314325</wp:posOffset>
              </wp:positionV>
              <wp:extent cx="3005070" cy="9925050"/>
              <wp:effectExtent l="0" t="0" r="5080" b="0"/>
              <wp:wrapNone/>
              <wp:docPr id="4" name="Manuelle Eingab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92505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0DC76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elle Eingabe 4" o:spid="_x0000_s1026" type="#_x0000_t118" style="position:absolute;margin-left:18pt;margin-top:24.75pt;width:236.6pt;height:781.5pt;z-index:-251657216;visibility:visible;mso-wrap-style:square;mso-width-percent:405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5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" fillcolor="#eaf4d7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B7E0A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D2"/>
    <w:rsid w:val="000521EF"/>
    <w:rsid w:val="000A545F"/>
    <w:rsid w:val="000F3BEA"/>
    <w:rsid w:val="0010314C"/>
    <w:rsid w:val="00104DDA"/>
    <w:rsid w:val="00153B84"/>
    <w:rsid w:val="00196AAB"/>
    <w:rsid w:val="001A4D1A"/>
    <w:rsid w:val="001B0B3D"/>
    <w:rsid w:val="003B0DB8"/>
    <w:rsid w:val="003B63D2"/>
    <w:rsid w:val="003E250E"/>
    <w:rsid w:val="003F6B2A"/>
    <w:rsid w:val="00431999"/>
    <w:rsid w:val="00443E2D"/>
    <w:rsid w:val="004971CE"/>
    <w:rsid w:val="00572086"/>
    <w:rsid w:val="00597871"/>
    <w:rsid w:val="005D47DE"/>
    <w:rsid w:val="005F364E"/>
    <w:rsid w:val="0062123A"/>
    <w:rsid w:val="00635EF0"/>
    <w:rsid w:val="00646E75"/>
    <w:rsid w:val="00663587"/>
    <w:rsid w:val="006D409C"/>
    <w:rsid w:val="00776643"/>
    <w:rsid w:val="00797579"/>
    <w:rsid w:val="007D0F5B"/>
    <w:rsid w:val="00882E29"/>
    <w:rsid w:val="00891428"/>
    <w:rsid w:val="008C5CE7"/>
    <w:rsid w:val="008F290E"/>
    <w:rsid w:val="00942045"/>
    <w:rsid w:val="00964B9F"/>
    <w:rsid w:val="00980B82"/>
    <w:rsid w:val="009F215D"/>
    <w:rsid w:val="00A73BCA"/>
    <w:rsid w:val="00A75FCE"/>
    <w:rsid w:val="00AC5509"/>
    <w:rsid w:val="00AF4EA4"/>
    <w:rsid w:val="00B0669D"/>
    <w:rsid w:val="00B1581D"/>
    <w:rsid w:val="00B8150E"/>
    <w:rsid w:val="00B90CEF"/>
    <w:rsid w:val="00B95D4D"/>
    <w:rsid w:val="00C51CF5"/>
    <w:rsid w:val="00C855CB"/>
    <w:rsid w:val="00C93D20"/>
    <w:rsid w:val="00CA407F"/>
    <w:rsid w:val="00D00A30"/>
    <w:rsid w:val="00D8438A"/>
    <w:rsid w:val="00DA1E71"/>
    <w:rsid w:val="00DC71AE"/>
    <w:rsid w:val="00E55D74"/>
    <w:rsid w:val="00E774C3"/>
    <w:rsid w:val="00E8541C"/>
    <w:rsid w:val="00F56513"/>
    <w:rsid w:val="00FC5CD1"/>
    <w:rsid w:val="00FD27BC"/>
    <w:rsid w:val="00F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E179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6B2A"/>
    <w:pPr>
      <w:ind w:right="360"/>
    </w:pPr>
    <w:rPr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Hervorhebung">
    <w:name w:val="Emphasis"/>
    <w:basedOn w:val="Absatz-Standardschriftart"/>
    <w:uiPriority w:val="11"/>
    <w:semiHidden/>
    <w:qFormat/>
    <w:rsid w:val="00B90CEF"/>
    <w:rPr>
      <w:i/>
      <w:iCs/>
    </w:rPr>
  </w:style>
  <w:style w:type="paragraph" w:styleId="Listenabsatz">
    <w:name w:val="List Paragraph"/>
    <w:basedOn w:val="Standard"/>
    <w:uiPriority w:val="34"/>
    <w:semiHidden/>
    <w:qFormat/>
    <w:rsid w:val="003B0DB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53B84"/>
  </w:style>
  <w:style w:type="paragraph" w:styleId="Fuzeile">
    <w:name w:val="footer"/>
    <w:basedOn w:val="Standard"/>
    <w:link w:val="FuzeileZchn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72086"/>
    <w:rPr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um">
    <w:name w:val="Date"/>
    <w:basedOn w:val="Standard"/>
    <w:next w:val="Standard"/>
    <w:link w:val="DatumZchn"/>
    <w:uiPriority w:val="99"/>
    <w:rsid w:val="00C51CF5"/>
    <w:rPr>
      <w:sz w:val="18"/>
      <w:szCs w:val="22"/>
    </w:rPr>
  </w:style>
  <w:style w:type="character" w:customStyle="1" w:styleId="DatumZchn">
    <w:name w:val="Datum Zchn"/>
    <w:basedOn w:val="Absatz-Standardschriftart"/>
    <w:link w:val="Datum"/>
    <w:uiPriority w:val="99"/>
    <w:rsid w:val="00C51CF5"/>
    <w:rPr>
      <w:sz w:val="18"/>
      <w:szCs w:val="22"/>
    </w:rPr>
  </w:style>
  <w:style w:type="character" w:styleId="Hyperlink">
    <w:name w:val="Hyperlink"/>
    <w:basedOn w:val="Absatz-Standardschriftart"/>
    <w:uiPriority w:val="99"/>
    <w:unhideWhenUsed/>
    <w:rsid w:val="00AC5509"/>
    <w:rPr>
      <w:color w:val="31521B" w:themeColor="accent2" w:themeShade="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51CF5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">
    <w:name w:val="Unresolved Mention"/>
    <w:basedOn w:val="Absatz-Standardschriftar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text">
    <w:name w:val="Profiltext"/>
    <w:basedOn w:val="Standard"/>
    <w:qFormat/>
    <w:rsid w:val="00443E2D"/>
  </w:style>
  <w:style w:type="paragraph" w:customStyle="1" w:styleId="Kontaktdetails">
    <w:name w:val="Kontaktdetails"/>
    <w:basedOn w:val="Standard"/>
    <w:qFormat/>
    <w:rsid w:val="0044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meone@exampl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detmer\AppData\Roaming\Microsoft\Templates\Cubist-Lebenslau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someone@example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6F50A9318A4F78B1274E9542EEB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B5D22-E5EC-43C1-A623-ADAD68450990}"/>
      </w:docPartPr>
      <w:docPartBody>
        <w:p w:rsidR="00941659" w:rsidRDefault="00EC54A2">
          <w:pPr>
            <w:pStyle w:val="7C6F50A9318A4F78B1274E9542EEB6BB"/>
          </w:pPr>
          <w:r w:rsidRPr="00036450">
            <w:rPr>
              <w:lang w:bidi="de-DE"/>
            </w:rPr>
            <w:t>AUSBILDUNG</w:t>
          </w:r>
        </w:p>
      </w:docPartBody>
    </w:docPart>
    <w:docPart>
      <w:docPartPr>
        <w:name w:val="61C69CB4C1EB408481A93D78C5F6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11A8F-383E-4310-92CF-1AFCF60591CB}"/>
      </w:docPartPr>
      <w:docPartBody>
        <w:p w:rsidR="00941659" w:rsidRDefault="00EC54A2">
          <w:pPr>
            <w:pStyle w:val="61C69CB4C1EB408481A93D78C5F6EE35"/>
          </w:pPr>
          <w:r w:rsidRPr="00036450">
            <w:rPr>
              <w:b/>
              <w:lang w:bidi="de-DE"/>
            </w:rPr>
            <w:t>[Name der Schule]</w:t>
          </w:r>
        </w:p>
      </w:docPartBody>
    </w:docPart>
    <w:docPart>
      <w:docPartPr>
        <w:name w:val="5A919A4DBC9F4A6DA47518385A7983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0FEBC-564E-4278-BA70-DAC6740B5C39}"/>
      </w:docPartPr>
      <w:docPartBody>
        <w:p w:rsidR="00941659" w:rsidRDefault="00EC54A2">
          <w:pPr>
            <w:pStyle w:val="5A919A4DBC9F4A6DA47518385A798361"/>
          </w:pPr>
          <w:r w:rsidRPr="00036450">
            <w:rPr>
              <w:lang w:bidi="de-DE"/>
            </w:rPr>
            <w:t>[Datumsangabe von]</w:t>
          </w:r>
        </w:p>
      </w:docPartBody>
    </w:docPart>
    <w:docPart>
      <w:docPartPr>
        <w:name w:val="EE7C850187014F97BDF6212F9D562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4AA82-9DD4-4A36-A3B9-0B2081FC467C}"/>
      </w:docPartPr>
      <w:docPartBody>
        <w:p w:rsidR="00941659" w:rsidRDefault="00EC54A2">
          <w:pPr>
            <w:pStyle w:val="EE7C850187014F97BDF6212F9D562E33"/>
          </w:pPr>
          <w:r w:rsidRPr="00036450">
            <w:rPr>
              <w:lang w:bidi="de-DE"/>
            </w:rPr>
            <w:t>[bis]</w:t>
          </w:r>
        </w:p>
      </w:docPartBody>
    </w:docPart>
    <w:docPart>
      <w:docPartPr>
        <w:name w:val="51AD4BF1F0D946DA9887722A1E35B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7115D-262A-4C86-A8F4-3C431CED3C05}"/>
      </w:docPartPr>
      <w:docPartBody>
        <w:p w:rsidR="00941659" w:rsidRDefault="00EC54A2">
          <w:pPr>
            <w:pStyle w:val="51AD4BF1F0D946DA9887722A1E35B5B0"/>
          </w:pPr>
          <w:r w:rsidRPr="00036450">
            <w:rPr>
              <w:b/>
              <w:lang w:bidi="de-DE"/>
            </w:rPr>
            <w:t>[Name der Schule]</w:t>
          </w:r>
        </w:p>
      </w:docPartBody>
    </w:docPart>
    <w:docPart>
      <w:docPartPr>
        <w:name w:val="8BE3C30D1CAA4971AE5EF8C546A23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439AB-F35E-45B3-AC3F-3608939F7F8B}"/>
      </w:docPartPr>
      <w:docPartBody>
        <w:p w:rsidR="00941659" w:rsidRDefault="00EC54A2">
          <w:pPr>
            <w:pStyle w:val="8BE3C30D1CAA4971AE5EF8C546A2345E"/>
          </w:pPr>
          <w:r w:rsidRPr="00036450">
            <w:rPr>
              <w:lang w:bidi="de-DE"/>
            </w:rPr>
            <w:t>[Datumsangabe von]</w:t>
          </w:r>
        </w:p>
      </w:docPartBody>
    </w:docPart>
    <w:docPart>
      <w:docPartPr>
        <w:name w:val="49E0DB2707A243F6B62CA0CDD4F29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B3251-D436-4F76-B1E8-DDCBB687E808}"/>
      </w:docPartPr>
      <w:docPartBody>
        <w:p w:rsidR="00941659" w:rsidRDefault="00EC54A2">
          <w:pPr>
            <w:pStyle w:val="49E0DB2707A243F6B62CA0CDD4F298B9"/>
          </w:pPr>
          <w:r w:rsidRPr="00036450">
            <w:rPr>
              <w:lang w:bidi="de-DE"/>
            </w:rPr>
            <w:t>[bis]</w:t>
          </w:r>
        </w:p>
      </w:docPartBody>
    </w:docPart>
    <w:docPart>
      <w:docPartPr>
        <w:name w:val="F879A87732484C8B892ACC6C75FDD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F54F8-5676-4849-BE98-71C7F6810BCD}"/>
      </w:docPartPr>
      <w:docPartBody>
        <w:p w:rsidR="00941659" w:rsidRDefault="00EC54A2">
          <w:pPr>
            <w:pStyle w:val="F879A87732484C8B892ACC6C75FDD864"/>
          </w:pPr>
          <w:r w:rsidRPr="00036450">
            <w:rPr>
              <w:lang w:bidi="de-DE"/>
            </w:rPr>
            <w:t>[Sie können ruhig Ihren Notendurchschnitt, Auszeichnungen und</w:t>
          </w:r>
          <w:r>
            <w:rPr>
              <w:lang w:bidi="de-DE"/>
            </w:rPr>
            <w:t> </w:t>
          </w:r>
          <w:r w:rsidRPr="00036450">
            <w:rPr>
              <w:lang w:bidi="de-DE"/>
            </w:rPr>
            <w:t>Ehrentitel hervorheben. Fassen Sie auch die gelungenen Facharbeiten zusammen.]</w:t>
          </w:r>
        </w:p>
      </w:docPartBody>
    </w:docPart>
    <w:docPart>
      <w:docPartPr>
        <w:name w:val="21B5CD746AED447197D73E197A813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8D3C8-23E8-4188-9756-C4A33B275082}"/>
      </w:docPartPr>
      <w:docPartBody>
        <w:p w:rsidR="00941659" w:rsidRDefault="00EC54A2">
          <w:pPr>
            <w:pStyle w:val="21B5CD746AED447197D73E197A8136FF"/>
          </w:pPr>
          <w:r w:rsidRPr="005D47DE">
            <w:rPr>
              <w:rStyle w:val="berschrift2Zchn"/>
              <w:lang w:bidi="de-DE"/>
            </w:rPr>
            <w:t>KONTAKT</w:t>
          </w:r>
        </w:p>
      </w:docPartBody>
    </w:docPart>
    <w:docPart>
      <w:docPartPr>
        <w:name w:val="7EACA05997C942B9B036C73475584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2CFB2-E3FB-4609-B014-801158C46785}"/>
      </w:docPartPr>
      <w:docPartBody>
        <w:p w:rsidR="00941659" w:rsidRDefault="00EC54A2">
          <w:pPr>
            <w:pStyle w:val="7EACA05997C942B9B036C734755841E8"/>
          </w:pPr>
          <w:r w:rsidRPr="004D3011">
            <w:rPr>
              <w:lang w:bidi="de-DE"/>
            </w:rPr>
            <w:t>TELEFON:</w:t>
          </w:r>
        </w:p>
      </w:docPartBody>
    </w:docPart>
    <w:docPart>
      <w:docPartPr>
        <w:name w:val="1AD0F05E846A4560AD41684F579B5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386DB-B344-4843-B92B-A9DC3B9D3817}"/>
      </w:docPartPr>
      <w:docPartBody>
        <w:p w:rsidR="00941659" w:rsidRDefault="00EC54A2">
          <w:pPr>
            <w:pStyle w:val="1AD0F05E846A4560AD41684F579B5482"/>
          </w:pPr>
          <w:r w:rsidRPr="004D3011">
            <w:rPr>
              <w:lang w:bidi="de-DE"/>
            </w:rPr>
            <w:t>WEBSITE:</w:t>
          </w:r>
        </w:p>
      </w:docPartBody>
    </w:docPart>
    <w:docPart>
      <w:docPartPr>
        <w:name w:val="C391BDF8E91242A5A0F185DE8500D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DC67D-91F8-4485-B789-61F3FC08F51F}"/>
      </w:docPartPr>
      <w:docPartBody>
        <w:p w:rsidR="00941659" w:rsidRDefault="00EC54A2">
          <w:pPr>
            <w:pStyle w:val="C391BDF8E91242A5A0F185DE8500D9C7"/>
          </w:pPr>
          <w:r w:rsidRPr="004D3011">
            <w:rPr>
              <w:lang w:bidi="de-DE"/>
            </w:rPr>
            <w:t>Hier Website einfügen</w:t>
          </w:r>
        </w:p>
      </w:docPartBody>
    </w:docPart>
    <w:docPart>
      <w:docPartPr>
        <w:name w:val="A979D30B36224341AE4EBC3617710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40317-A7BD-4FEE-B93F-5B1649965742}"/>
      </w:docPartPr>
      <w:docPartBody>
        <w:p w:rsidR="00941659" w:rsidRDefault="00EC54A2">
          <w:pPr>
            <w:pStyle w:val="A979D30B36224341AE4EBC3617710AEB"/>
          </w:pPr>
          <w:r w:rsidRPr="004D3011">
            <w:rPr>
              <w:lang w:bidi="de-DE"/>
            </w:rPr>
            <w:t>E-MAIL:</w:t>
          </w:r>
        </w:p>
      </w:docPartBody>
    </w:docPart>
    <w:docPart>
      <w:docPartPr>
        <w:name w:val="EA12B9153ACD45E1BA519B57746C5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E2CCD-B9B9-4B6E-8874-B9E446419A19}"/>
      </w:docPartPr>
      <w:docPartBody>
        <w:p w:rsidR="00941659" w:rsidRDefault="00E25AAF">
          <w:pPr>
            <w:pStyle w:val="EA12B9153ACD45E1BA519B57746C57C4"/>
          </w:pPr>
          <w:hyperlink r:id="rId4" w:history="1">
            <w:r w:rsidR="00EC54A2" w:rsidRPr="00C10B2A">
              <w:rPr>
                <w:rStyle w:val="Hyperlink"/>
                <w:lang w:bidi="de-DE"/>
              </w:rPr>
              <w:t>jemand@example.com</w:t>
            </w:r>
          </w:hyperlink>
        </w:p>
      </w:docPartBody>
    </w:docPart>
    <w:docPart>
      <w:docPartPr>
        <w:name w:val="5F261158592D4A7C80032F3FF6EEF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662C5-0680-4F8E-9436-C776139C9910}"/>
      </w:docPartPr>
      <w:docPartBody>
        <w:p w:rsidR="00941659" w:rsidRDefault="00EC54A2">
          <w:pPr>
            <w:pStyle w:val="5F261158592D4A7C80032F3FF6EEFC64"/>
          </w:pPr>
          <w:r w:rsidRPr="00036450">
            <w:rPr>
              <w:lang w:bidi="de-DE"/>
            </w:rPr>
            <w:t>ARBEITSERFAHRUNG</w:t>
          </w:r>
        </w:p>
      </w:docPartBody>
    </w:docPart>
    <w:docPart>
      <w:docPartPr>
        <w:name w:val="2652794B928C4E8C96887E7D39D00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60668-C825-40F2-BAB5-301087D2B0FF}"/>
      </w:docPartPr>
      <w:docPartBody>
        <w:p w:rsidR="00941659" w:rsidRDefault="00EC54A2">
          <w:pPr>
            <w:pStyle w:val="2652794B928C4E8C96887E7D39D00CAB"/>
          </w:pPr>
          <w:r w:rsidRPr="00036450">
            <w:rPr>
              <w:b/>
              <w:lang w:bidi="de-DE"/>
            </w:rPr>
            <w:t>[Firmenname]</w:t>
          </w:r>
        </w:p>
      </w:docPartBody>
    </w:docPart>
    <w:docPart>
      <w:docPartPr>
        <w:name w:val="714106B9D6B14667B44C8DE419217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72D9D-0D10-4451-9A89-EA4980E7358D}"/>
      </w:docPartPr>
      <w:docPartBody>
        <w:p w:rsidR="00941659" w:rsidRDefault="00EC54A2">
          <w:pPr>
            <w:pStyle w:val="714106B9D6B14667B44C8DE419217F6F"/>
          </w:pPr>
          <w:r w:rsidRPr="00036450">
            <w:rPr>
              <w:b/>
              <w:lang w:bidi="de-DE"/>
            </w:rPr>
            <w:t>[Position]</w:t>
          </w:r>
        </w:p>
      </w:docPartBody>
    </w:docPart>
    <w:docPart>
      <w:docPartPr>
        <w:name w:val="29D272C845C54186A996C47BA52FB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0D888-476F-4540-92E1-0A0230A43BA8}"/>
      </w:docPartPr>
      <w:docPartBody>
        <w:p w:rsidR="00941659" w:rsidRDefault="00EC54A2">
          <w:pPr>
            <w:pStyle w:val="29D272C845C54186A996C47BA52FB1B3"/>
          </w:pPr>
          <w:r w:rsidRPr="00036450">
            <w:rPr>
              <w:lang w:bidi="de-DE"/>
            </w:rPr>
            <w:t>[Datumsangabe von]</w:t>
          </w:r>
        </w:p>
      </w:docPartBody>
    </w:docPart>
    <w:docPart>
      <w:docPartPr>
        <w:name w:val="D0266A4D916B4435A9A1AFD7427E8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2A004-AB04-4D3C-A577-B7AB4B274C69}"/>
      </w:docPartPr>
      <w:docPartBody>
        <w:p w:rsidR="00941659" w:rsidRDefault="00EC54A2">
          <w:pPr>
            <w:pStyle w:val="D0266A4D916B4435A9A1AFD7427E89EC"/>
          </w:pPr>
          <w:r w:rsidRPr="00036450">
            <w:rPr>
              <w:lang w:bidi="de-DE"/>
            </w:rPr>
            <w:t>[bis]</w:t>
          </w:r>
        </w:p>
      </w:docPartBody>
    </w:docPart>
    <w:docPart>
      <w:docPartPr>
        <w:name w:val="D19F7C5648AE4822A83D3E09B72ED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AD818-69C2-436F-B7ED-D885A61D295A}"/>
      </w:docPartPr>
      <w:docPartBody>
        <w:p w:rsidR="00941659" w:rsidRDefault="00EC54A2">
          <w:pPr>
            <w:pStyle w:val="D19F7C5648AE4822A83D3E09B72ED983"/>
          </w:pPr>
          <w:r w:rsidRPr="00036450">
            <w:rPr>
              <w:lang w:bidi="de-DE"/>
            </w:rPr>
            <w:t>[Beschreiben Sie Aufgaben und Erfolge, Wirkung und</w:t>
          </w:r>
          <w:r>
            <w:rPr>
              <w:lang w:bidi="de-DE"/>
            </w:rPr>
            <w:t> </w:t>
          </w:r>
          <w:r w:rsidRPr="00036450">
            <w:rPr>
              <w:lang w:bidi="de-DE"/>
            </w:rPr>
            <w:t>Ergebnisse. Bringen Sie Beispiele, aber fassen Sie sich kurz.]</w:t>
          </w:r>
        </w:p>
      </w:docPartBody>
    </w:docPart>
    <w:docPart>
      <w:docPartPr>
        <w:name w:val="D88EE110488E40D3BC4E7466A5494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924A9-CDA4-4FCC-87C6-A33A34C23EFF}"/>
      </w:docPartPr>
      <w:docPartBody>
        <w:p w:rsidR="00941659" w:rsidRDefault="00EC54A2">
          <w:pPr>
            <w:pStyle w:val="D88EE110488E40D3BC4E7466A5494EBF"/>
          </w:pPr>
          <w:r w:rsidRPr="004D3011">
            <w:rPr>
              <w:b/>
              <w:lang w:bidi="de-DE"/>
            </w:rPr>
            <w:t>[Firmenname]</w:t>
          </w:r>
        </w:p>
      </w:docPartBody>
    </w:docPart>
    <w:docPart>
      <w:docPartPr>
        <w:name w:val="6729B77C4CC946EE91F27247D244F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A8367-2EC9-46F5-BC47-B2C14D5269F7}"/>
      </w:docPartPr>
      <w:docPartBody>
        <w:p w:rsidR="00941659" w:rsidRDefault="00EC54A2">
          <w:pPr>
            <w:pStyle w:val="6729B77C4CC946EE91F27247D244FB56"/>
          </w:pPr>
          <w:r w:rsidRPr="004D3011">
            <w:rPr>
              <w:b/>
              <w:lang w:bidi="de-DE"/>
            </w:rPr>
            <w:t>[Position]</w:t>
          </w:r>
        </w:p>
      </w:docPartBody>
    </w:docPart>
    <w:docPart>
      <w:docPartPr>
        <w:name w:val="F7F0DA24AF16459CAF51FD88AD31D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94A9F-5337-43A0-A999-767A7010B7CC}"/>
      </w:docPartPr>
      <w:docPartBody>
        <w:p w:rsidR="00941659" w:rsidRDefault="00EC54A2">
          <w:pPr>
            <w:pStyle w:val="F7F0DA24AF16459CAF51FD88AD31D627"/>
          </w:pPr>
          <w:r w:rsidRPr="004D3011">
            <w:rPr>
              <w:lang w:bidi="de-DE"/>
            </w:rPr>
            <w:t>[Datumsangabe von]</w:t>
          </w:r>
        </w:p>
      </w:docPartBody>
    </w:docPart>
    <w:docPart>
      <w:docPartPr>
        <w:name w:val="9E6706F679134B5EAB4B70C368CA0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CD1F1-3650-4D58-A025-BF1C31F899A6}"/>
      </w:docPartPr>
      <w:docPartBody>
        <w:p w:rsidR="00941659" w:rsidRDefault="00EC54A2">
          <w:pPr>
            <w:pStyle w:val="9E6706F679134B5EAB4B70C368CA0BFA"/>
          </w:pPr>
          <w:r w:rsidRPr="004D3011">
            <w:rPr>
              <w:lang w:bidi="de-DE"/>
            </w:rPr>
            <w:t>[bis]</w:t>
          </w:r>
        </w:p>
      </w:docPartBody>
    </w:docPart>
    <w:docPart>
      <w:docPartPr>
        <w:name w:val="847590F8A86E450794E07DB84EFC5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9C5AF-C0D1-46E7-9985-AC34EA3DD271}"/>
      </w:docPartPr>
      <w:docPartBody>
        <w:p w:rsidR="00941659" w:rsidRDefault="00EC54A2">
          <w:pPr>
            <w:pStyle w:val="847590F8A86E450794E07DB84EFC5197"/>
          </w:pPr>
          <w:r w:rsidRPr="004D3011">
            <w:rPr>
              <w:lang w:bidi="de-DE"/>
            </w:rPr>
            <w:t>[Beschreiben Sie Aufgaben und Erfolge, Wirkung und</w:t>
          </w:r>
          <w:r>
            <w:rPr>
              <w:lang w:bidi="de-DE"/>
            </w:rPr>
            <w:t> </w:t>
          </w:r>
          <w:r w:rsidRPr="004D3011">
            <w:rPr>
              <w:lang w:bidi="de-DE"/>
            </w:rPr>
            <w:t>Ergebnisse. Bringen Sie Beispiele, aber fassen Sie sich kurz.]</w:t>
          </w:r>
        </w:p>
      </w:docPartBody>
    </w:docPart>
    <w:docPart>
      <w:docPartPr>
        <w:name w:val="D7CACB1BB1F04070907A6BF0EDC9F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AFC21-1BF7-416B-9639-55C3716C5F3B}"/>
      </w:docPartPr>
      <w:docPartBody>
        <w:p w:rsidR="00941659" w:rsidRDefault="00EC54A2">
          <w:pPr>
            <w:pStyle w:val="D7CACB1BB1F04070907A6BF0EDC9F536"/>
          </w:pPr>
          <w:r w:rsidRPr="004D3011">
            <w:rPr>
              <w:b/>
              <w:lang w:bidi="de-DE"/>
            </w:rPr>
            <w:t>[Firmenname]</w:t>
          </w:r>
        </w:p>
      </w:docPartBody>
    </w:docPart>
    <w:docPart>
      <w:docPartPr>
        <w:name w:val="63BE18326540467891600342DE367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50FF3-351C-40A1-8D9F-544B3CCB0DB4}"/>
      </w:docPartPr>
      <w:docPartBody>
        <w:p w:rsidR="00941659" w:rsidRDefault="00EC54A2">
          <w:pPr>
            <w:pStyle w:val="63BE18326540467891600342DE367D59"/>
          </w:pPr>
          <w:r w:rsidRPr="004D3011">
            <w:rPr>
              <w:b/>
              <w:lang w:bidi="de-DE"/>
            </w:rPr>
            <w:t>[Position]</w:t>
          </w:r>
        </w:p>
      </w:docPartBody>
    </w:docPart>
    <w:docPart>
      <w:docPartPr>
        <w:name w:val="0620151F1C5142B7A0D31EE793347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72246-626A-44B1-8BED-A935571263CD}"/>
      </w:docPartPr>
      <w:docPartBody>
        <w:p w:rsidR="00941659" w:rsidRDefault="00EC54A2">
          <w:pPr>
            <w:pStyle w:val="0620151F1C5142B7A0D31EE7933473CF"/>
          </w:pPr>
          <w:r w:rsidRPr="004D3011">
            <w:rPr>
              <w:lang w:bidi="de-DE"/>
            </w:rPr>
            <w:t>[Datumsangabe von]</w:t>
          </w:r>
        </w:p>
      </w:docPartBody>
    </w:docPart>
    <w:docPart>
      <w:docPartPr>
        <w:name w:val="9E0E9CF0A0AE46A8B8434117790F99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24E76-4498-4053-A4FF-1ADE305D6024}"/>
      </w:docPartPr>
      <w:docPartBody>
        <w:p w:rsidR="00941659" w:rsidRDefault="00EC54A2">
          <w:pPr>
            <w:pStyle w:val="9E0E9CF0A0AE46A8B8434117790F993D"/>
          </w:pPr>
          <w:r w:rsidRPr="004D3011">
            <w:rPr>
              <w:lang w:bidi="de-DE"/>
            </w:rPr>
            <w:t>[bis]</w:t>
          </w:r>
        </w:p>
      </w:docPartBody>
    </w:docPart>
    <w:docPart>
      <w:docPartPr>
        <w:name w:val="52540C70713046BAB949302182FC2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44C8B-FAEF-4327-96EB-9C76125EF363}"/>
      </w:docPartPr>
      <w:docPartBody>
        <w:p w:rsidR="00941659" w:rsidRDefault="00EC54A2">
          <w:pPr>
            <w:pStyle w:val="52540C70713046BAB949302182FC2F47"/>
          </w:pPr>
          <w:r w:rsidRPr="004D3011">
            <w:rPr>
              <w:lang w:bidi="de-DE"/>
            </w:rPr>
            <w:t>[Beschreiben Sie Aufgaben und Erfolge, Wirkung und</w:t>
          </w:r>
          <w:r>
            <w:rPr>
              <w:lang w:bidi="de-DE"/>
            </w:rPr>
            <w:t> </w:t>
          </w:r>
          <w:r w:rsidRPr="004D3011">
            <w:rPr>
              <w:lang w:bidi="de-DE"/>
            </w:rPr>
            <w:t>Ergebnisse. Bringen Sie Beispiele, aber fassen Sie sich kurz.]</w:t>
          </w:r>
        </w:p>
      </w:docPartBody>
    </w:docPart>
    <w:docPart>
      <w:docPartPr>
        <w:name w:val="09BF59245BB146419CC4331AF2B23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9FE95-A37A-4C6B-AB10-442234BB01A8}"/>
      </w:docPartPr>
      <w:docPartBody>
        <w:p w:rsidR="00941659" w:rsidRDefault="00EC54A2">
          <w:pPr>
            <w:pStyle w:val="09BF59245BB146419CC4331AF2B23260"/>
          </w:pPr>
          <w:r w:rsidRPr="004D3011">
            <w:rPr>
              <w:b/>
              <w:lang w:bidi="de-DE"/>
            </w:rPr>
            <w:t>[Firmenname]</w:t>
          </w:r>
        </w:p>
      </w:docPartBody>
    </w:docPart>
    <w:docPart>
      <w:docPartPr>
        <w:name w:val="E6A00FF0C4A94CEBAC5AEBA2ABDF3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D330E-7405-4994-A9B6-7A6449950012}"/>
      </w:docPartPr>
      <w:docPartBody>
        <w:p w:rsidR="00941659" w:rsidRDefault="00EC54A2">
          <w:pPr>
            <w:pStyle w:val="E6A00FF0C4A94CEBAC5AEBA2ABDF3C81"/>
          </w:pPr>
          <w:r w:rsidRPr="004D3011">
            <w:rPr>
              <w:b/>
              <w:lang w:bidi="de-DE"/>
            </w:rPr>
            <w:t>[Position]</w:t>
          </w:r>
        </w:p>
      </w:docPartBody>
    </w:docPart>
    <w:docPart>
      <w:docPartPr>
        <w:name w:val="D386BC8243214E15A1211D8DAB216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8C7A0-9D36-49C3-A745-C098F2EEF34F}"/>
      </w:docPartPr>
      <w:docPartBody>
        <w:p w:rsidR="00941659" w:rsidRDefault="00EC54A2">
          <w:pPr>
            <w:pStyle w:val="D386BC8243214E15A1211D8DAB216353"/>
          </w:pPr>
          <w:r w:rsidRPr="004D3011">
            <w:rPr>
              <w:lang w:bidi="de-DE"/>
            </w:rPr>
            <w:t>[Datumsangabe von]</w:t>
          </w:r>
        </w:p>
      </w:docPartBody>
    </w:docPart>
    <w:docPart>
      <w:docPartPr>
        <w:name w:val="D59F1CB0807D444A861A7A7F2567C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CE648-B4BD-4A7C-8954-41BFCBC0C414}"/>
      </w:docPartPr>
      <w:docPartBody>
        <w:p w:rsidR="00941659" w:rsidRDefault="00EC54A2">
          <w:pPr>
            <w:pStyle w:val="D59F1CB0807D444A861A7A7F2567C9E5"/>
          </w:pPr>
          <w:r w:rsidRPr="004D3011">
            <w:rPr>
              <w:lang w:bidi="de-DE"/>
            </w:rPr>
            <w:t>[bis]</w:t>
          </w:r>
        </w:p>
      </w:docPartBody>
    </w:docPart>
    <w:docPart>
      <w:docPartPr>
        <w:name w:val="76FD026B1F9247569BF14A3856B68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15C3B-6B02-40D1-8569-0B45D2477BD6}"/>
      </w:docPartPr>
      <w:docPartBody>
        <w:p w:rsidR="00941659" w:rsidRDefault="00EC54A2">
          <w:pPr>
            <w:pStyle w:val="76FD026B1F9247569BF14A3856B68086"/>
          </w:pPr>
          <w:r w:rsidRPr="004D3011">
            <w:rPr>
              <w:lang w:bidi="de-DE"/>
            </w:rPr>
            <w:t>[Beschreiben Sie Aufgaben und Erfolge, Wirkung und</w:t>
          </w:r>
          <w:r>
            <w:rPr>
              <w:lang w:bidi="de-DE"/>
            </w:rPr>
            <w:t> </w:t>
          </w:r>
          <w:r w:rsidRPr="004D3011">
            <w:rPr>
              <w:lang w:bidi="de-DE"/>
            </w:rPr>
            <w:t>Ergebnisse. Bringen Sie Beispiele, aber fassen Sie sich kurz.]</w:t>
          </w:r>
        </w:p>
      </w:docPartBody>
    </w:docPart>
    <w:docPart>
      <w:docPartPr>
        <w:name w:val="5887CAA49044475591990B34DC7FB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C393D4-AF60-4650-B9D5-F08FA768CBF4}"/>
      </w:docPartPr>
      <w:docPartBody>
        <w:p w:rsidR="00941659" w:rsidRDefault="00EC54A2">
          <w:pPr>
            <w:pStyle w:val="5887CAA49044475591990B34DC7FB949"/>
          </w:pPr>
          <w:r w:rsidRPr="00776643">
            <w:rPr>
              <w:rStyle w:val="berschrift2Zchn"/>
              <w:lang w:bidi="de-DE"/>
            </w:rPr>
            <w:t>QUALIFIKATIONEN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A2"/>
    <w:rsid w:val="008E65F4"/>
    <w:rsid w:val="00941659"/>
    <w:rsid w:val="00C75603"/>
    <w:rsid w:val="00E25AAF"/>
    <w:rsid w:val="00E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pBdr>
        <w:bottom w:val="single" w:sz="8" w:space="1" w:color="5B9BD5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C6F50A9318A4F78B1274E9542EEB6BB">
    <w:name w:val="7C6F50A9318A4F78B1274E9542EEB6BB"/>
  </w:style>
  <w:style w:type="paragraph" w:customStyle="1" w:styleId="61C69CB4C1EB408481A93D78C5F6EE35">
    <w:name w:val="61C69CB4C1EB408481A93D78C5F6EE35"/>
  </w:style>
  <w:style w:type="paragraph" w:customStyle="1" w:styleId="5A919A4DBC9F4A6DA47518385A798361">
    <w:name w:val="5A919A4DBC9F4A6DA47518385A798361"/>
  </w:style>
  <w:style w:type="paragraph" w:customStyle="1" w:styleId="EE7C850187014F97BDF6212F9D562E33">
    <w:name w:val="EE7C850187014F97BDF6212F9D562E33"/>
  </w:style>
  <w:style w:type="paragraph" w:customStyle="1" w:styleId="51AD4BF1F0D946DA9887722A1E35B5B0">
    <w:name w:val="51AD4BF1F0D946DA9887722A1E35B5B0"/>
  </w:style>
  <w:style w:type="paragraph" w:customStyle="1" w:styleId="8BE3C30D1CAA4971AE5EF8C546A2345E">
    <w:name w:val="8BE3C30D1CAA4971AE5EF8C546A2345E"/>
  </w:style>
  <w:style w:type="paragraph" w:customStyle="1" w:styleId="49E0DB2707A243F6B62CA0CDD4F298B9">
    <w:name w:val="49E0DB2707A243F6B62CA0CDD4F298B9"/>
  </w:style>
  <w:style w:type="paragraph" w:customStyle="1" w:styleId="F879A87732484C8B892ACC6C75FDD864">
    <w:name w:val="F879A87732484C8B892ACC6C75FDD864"/>
  </w:style>
  <w:style w:type="paragraph" w:customStyle="1" w:styleId="9ADFC840A1CF4DDEBE34B3CEA00976B2">
    <w:name w:val="9ADFC840A1CF4DDEBE34B3CEA00976B2"/>
  </w:style>
  <w:style w:type="paragraph" w:customStyle="1" w:styleId="206ABE9F9D5C4EB7916A7A42FC7A9F66">
    <w:name w:val="206ABE9F9D5C4EB7916A7A42FC7A9F66"/>
  </w:style>
  <w:style w:type="paragraph" w:customStyle="1" w:styleId="18006BE266004D788C5E3CBE59B6C0E8">
    <w:name w:val="18006BE266004D788C5E3CBE59B6C0E8"/>
  </w:style>
  <w:style w:type="paragraph" w:customStyle="1" w:styleId="38C70ABD98124019A88576C97724CDB2">
    <w:name w:val="38C70ABD98124019A88576C97724CDB2"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aps/>
      <w:sz w:val="26"/>
      <w:szCs w:val="26"/>
      <w:lang w:eastAsia="ja-JP"/>
    </w:rPr>
  </w:style>
  <w:style w:type="paragraph" w:customStyle="1" w:styleId="21B5CD746AED447197D73E197A8136FF">
    <w:name w:val="21B5CD746AED447197D73E197A8136FF"/>
  </w:style>
  <w:style w:type="paragraph" w:customStyle="1" w:styleId="7EACA05997C942B9B036C734755841E8">
    <w:name w:val="7EACA05997C942B9B036C734755841E8"/>
  </w:style>
  <w:style w:type="paragraph" w:customStyle="1" w:styleId="70026F229D4B422DA99681814199F26E">
    <w:name w:val="70026F229D4B422DA99681814199F26E"/>
  </w:style>
  <w:style w:type="paragraph" w:customStyle="1" w:styleId="1AD0F05E846A4560AD41684F579B5482">
    <w:name w:val="1AD0F05E846A4560AD41684F579B5482"/>
  </w:style>
  <w:style w:type="paragraph" w:customStyle="1" w:styleId="C391BDF8E91242A5A0F185DE8500D9C7">
    <w:name w:val="C391BDF8E91242A5A0F185DE8500D9C7"/>
  </w:style>
  <w:style w:type="paragraph" w:customStyle="1" w:styleId="A979D30B36224341AE4EBC3617710AEB">
    <w:name w:val="A979D30B36224341AE4EBC3617710AEB"/>
  </w:style>
  <w:style w:type="character" w:styleId="Hyperlink">
    <w:name w:val="Hyperlink"/>
    <w:basedOn w:val="Absatz-Standardschriftart"/>
    <w:uiPriority w:val="99"/>
    <w:unhideWhenUsed/>
    <w:rPr>
      <w:color w:val="833C0B" w:themeColor="accent2" w:themeShade="80"/>
      <w:u w:val="single"/>
    </w:rPr>
  </w:style>
  <w:style w:type="paragraph" w:customStyle="1" w:styleId="EA12B9153ACD45E1BA519B57746C57C4">
    <w:name w:val="EA12B9153ACD45E1BA519B57746C57C4"/>
  </w:style>
  <w:style w:type="paragraph" w:customStyle="1" w:styleId="5F261158592D4A7C80032F3FF6EEFC64">
    <w:name w:val="5F261158592D4A7C80032F3FF6EEFC64"/>
  </w:style>
  <w:style w:type="paragraph" w:customStyle="1" w:styleId="2652794B928C4E8C96887E7D39D00CAB">
    <w:name w:val="2652794B928C4E8C96887E7D39D00CAB"/>
  </w:style>
  <w:style w:type="paragraph" w:customStyle="1" w:styleId="714106B9D6B14667B44C8DE419217F6F">
    <w:name w:val="714106B9D6B14667B44C8DE419217F6F"/>
  </w:style>
  <w:style w:type="paragraph" w:customStyle="1" w:styleId="29D272C845C54186A996C47BA52FB1B3">
    <w:name w:val="29D272C845C54186A996C47BA52FB1B3"/>
  </w:style>
  <w:style w:type="paragraph" w:customStyle="1" w:styleId="D0266A4D916B4435A9A1AFD7427E89EC">
    <w:name w:val="D0266A4D916B4435A9A1AFD7427E89EC"/>
  </w:style>
  <w:style w:type="paragraph" w:customStyle="1" w:styleId="D19F7C5648AE4822A83D3E09B72ED983">
    <w:name w:val="D19F7C5648AE4822A83D3E09B72ED983"/>
  </w:style>
  <w:style w:type="paragraph" w:customStyle="1" w:styleId="D88EE110488E40D3BC4E7466A5494EBF">
    <w:name w:val="D88EE110488E40D3BC4E7466A5494EBF"/>
  </w:style>
  <w:style w:type="paragraph" w:customStyle="1" w:styleId="6729B77C4CC946EE91F27247D244FB56">
    <w:name w:val="6729B77C4CC946EE91F27247D244FB56"/>
  </w:style>
  <w:style w:type="paragraph" w:customStyle="1" w:styleId="F7F0DA24AF16459CAF51FD88AD31D627">
    <w:name w:val="F7F0DA24AF16459CAF51FD88AD31D627"/>
  </w:style>
  <w:style w:type="paragraph" w:customStyle="1" w:styleId="9E6706F679134B5EAB4B70C368CA0BFA">
    <w:name w:val="9E6706F679134B5EAB4B70C368CA0BFA"/>
  </w:style>
  <w:style w:type="paragraph" w:customStyle="1" w:styleId="847590F8A86E450794E07DB84EFC5197">
    <w:name w:val="847590F8A86E450794E07DB84EFC5197"/>
  </w:style>
  <w:style w:type="paragraph" w:customStyle="1" w:styleId="D7CACB1BB1F04070907A6BF0EDC9F536">
    <w:name w:val="D7CACB1BB1F04070907A6BF0EDC9F536"/>
  </w:style>
  <w:style w:type="paragraph" w:customStyle="1" w:styleId="63BE18326540467891600342DE367D59">
    <w:name w:val="63BE18326540467891600342DE367D59"/>
  </w:style>
  <w:style w:type="paragraph" w:customStyle="1" w:styleId="0620151F1C5142B7A0D31EE7933473CF">
    <w:name w:val="0620151F1C5142B7A0D31EE7933473CF"/>
  </w:style>
  <w:style w:type="paragraph" w:customStyle="1" w:styleId="9E0E9CF0A0AE46A8B8434117790F993D">
    <w:name w:val="9E0E9CF0A0AE46A8B8434117790F993D"/>
  </w:style>
  <w:style w:type="paragraph" w:customStyle="1" w:styleId="52540C70713046BAB949302182FC2F47">
    <w:name w:val="52540C70713046BAB949302182FC2F47"/>
  </w:style>
  <w:style w:type="paragraph" w:customStyle="1" w:styleId="09BF59245BB146419CC4331AF2B23260">
    <w:name w:val="09BF59245BB146419CC4331AF2B23260"/>
  </w:style>
  <w:style w:type="paragraph" w:customStyle="1" w:styleId="E6A00FF0C4A94CEBAC5AEBA2ABDF3C81">
    <w:name w:val="E6A00FF0C4A94CEBAC5AEBA2ABDF3C81"/>
  </w:style>
  <w:style w:type="paragraph" w:customStyle="1" w:styleId="D386BC8243214E15A1211D8DAB216353">
    <w:name w:val="D386BC8243214E15A1211D8DAB216353"/>
  </w:style>
  <w:style w:type="paragraph" w:customStyle="1" w:styleId="D59F1CB0807D444A861A7A7F2567C9E5">
    <w:name w:val="D59F1CB0807D444A861A7A7F2567C9E5"/>
  </w:style>
  <w:style w:type="paragraph" w:customStyle="1" w:styleId="76FD026B1F9247569BF14A3856B68086">
    <w:name w:val="76FD026B1F9247569BF14A3856B68086"/>
  </w:style>
  <w:style w:type="paragraph" w:customStyle="1" w:styleId="5887CAA49044475591990B34DC7FB949">
    <w:name w:val="5887CAA49044475591990B34DC7FB949"/>
  </w:style>
  <w:style w:type="paragraph" w:customStyle="1" w:styleId="81C342E51D674CF69A579B665D03E30C">
    <w:name w:val="81C342E51D674CF69A579B665D03E30C"/>
    <w:rsid w:val="008E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Cubist-Lebenslauf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2025-06-30T07:30:00Z</dcterms:created>
  <dcterms:modified xsi:type="dcterms:W3CDTF">2025-06-30T10:39:00Z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